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1616"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5389880</wp:posOffset>
                </wp:positionV>
                <wp:extent cx="6269990" cy="320040"/>
                <wp:effectExtent l="0" t="0" r="0" b="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AA220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-20XX.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单位/公司：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工作岗位：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3pt;margin-top:424.4pt;height:25.2pt;width:493.7pt;z-index:251688960;mso-width-relative:page;mso-height-relative:page;" filled="f" stroked="f" coordsize="21600,21600" o:gfxdata="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Lp8rtkAAAALAQAADwAAAAAAAAABACAAAAAiAAAAZHJzL2Rvd25yZXYueG1sUEsBAhQA&#10;FAAAAAgAh07iQEsf+la4AQAAXg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46AA220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-20XX.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单位/公司：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工作岗位：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5676265</wp:posOffset>
                </wp:positionV>
                <wp:extent cx="6272530" cy="1005840"/>
                <wp:effectExtent l="0" t="0" r="0" b="0"/>
                <wp:wrapNone/>
                <wp:docPr id="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76D05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A4E59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工作经历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3pt;margin-top:446.95pt;height:79.2pt;width:493.9pt;z-index:251689984;mso-width-relative:page;mso-height-relative:page;" filled="f" stroked="f" coordsize="21600,21600" o:gfxdata="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H3xd7ZAAAADAEAAA8AAAAAAAAAAQAgAAAAIgAAAGRycy9kb3ducmV2LnhtbFBL&#10;AQIUABQAAAAIAIdO4kDdDTZTvAEAAF8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D076D05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A4E59"/>
                          <w:kern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工作经历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3689350</wp:posOffset>
                </wp:positionV>
                <wp:extent cx="6269990" cy="320040"/>
                <wp:effectExtent l="0" t="0" r="0" b="0"/>
                <wp:wrapNone/>
                <wp:docPr id="8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305" y="3444875"/>
                          <a:ext cx="62699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263BB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-20XX.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大学学校：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所学专业：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2.95pt;margin-top:290.5pt;height:25.2pt;width:493.7pt;z-index:251669504;mso-width-relative:page;mso-height-relative:page;" filled="f" stroked="f" coordsize="21600,21600" o:gfxdata="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qSa42QAAAAsBAAAPAAAAAAAAAAEAIAAAACIAAABkcnMv&#10;ZG93bnJldi54bWxQSwECFAAUAAAACACHTuJA7Bj0qskBAABq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74263BB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-20XX.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大学学校：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所学专业：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3975735</wp:posOffset>
                </wp:positionV>
                <wp:extent cx="6272530" cy="1005840"/>
                <wp:effectExtent l="0" t="0" r="0" b="0"/>
                <wp:wrapNone/>
                <wp:docPr id="8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305" y="3731260"/>
                          <a:ext cx="627253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9A04A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A4E59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在校经历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2.95pt;margin-top:313.05pt;height:79.2pt;width:493.9pt;z-index:251670528;mso-width-relative:page;mso-height-relative:page;" filled="f" stroked="f" coordsize="21600,21600" o:gfxdata="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PiK3TZAAAACwEAAA8AAAAAAAAAAQAgAAAAIgAAAGRycy9k&#10;b3ducmV2LnhtbFBLAQIUABQAAAAIAIdO4kAjR7dWyAEAAGs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029A04A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A4E59"/>
                          <w:kern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在校经历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539750</wp:posOffset>
            </wp:positionV>
            <wp:extent cx="945515" cy="1397000"/>
            <wp:effectExtent l="0" t="0" r="14605" b="5080"/>
            <wp:wrapNone/>
            <wp:docPr id="23" name="图片 23" descr="D:/A3/艺术与设计学院学生会工作/008学生会换届/迎新/1727083338395.jpg172708333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/A3/艺术与设计学院学生会工作/008学生会换届/迎新/1727083338395.jpg1727083338395"/>
                    <pic:cNvPicPr>
                      <a:picLocks noChangeAspect="1"/>
                    </pic:cNvPicPr>
                  </pic:nvPicPr>
                  <pic:blipFill>
                    <a:blip r:embed="rId4"/>
                    <a:srcRect t="-62" b="-519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39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-431165</wp:posOffset>
                </wp:positionV>
                <wp:extent cx="2042160" cy="4489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478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REMUSE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55pt;margin-top:-33.95pt;height:35.35pt;width:160.8pt;z-index:251687936;mso-width-relative:page;mso-height-relative:page;" filled="f" stroked="f" coordsize="21600,21600" o:gfxdata="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MMcazaAAAACAEAAA8AAAAAAAAAAQAgAAAAIgAAAGRy&#10;cy9kb3ducmV2LnhtbFBLAQIUABQAAAAIAIdO4kBUuhmJ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E478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REMUSE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-634365</wp:posOffset>
                </wp:positionV>
                <wp:extent cx="1757045" cy="69405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9490" y="407035"/>
                          <a:ext cx="1757045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1BD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52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05pt;margin-top:-49.95pt;height:54.65pt;width:138.35pt;z-index:251668480;mso-width-relative:page;mso-height-relative:page;" filled="f" stroked="f" coordsize="21600,21600" o:gfxdata="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JUpb2wAAAAoBAAAPAAAAAAAA&#10;AAEAIAAAACIAAABkcnMvZG93bnJldi54bWxQSwECFAAUAAAACACHTuJA8jvPr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41BD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52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2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2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635000</wp:posOffset>
                </wp:positionV>
                <wp:extent cx="4763135" cy="1270000"/>
                <wp:effectExtent l="0" t="0" r="0" b="0"/>
                <wp:wrapNone/>
                <wp:docPr id="3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CCC0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姓    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意向部门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529B51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239" w:leftChars="114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性    别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14:paraId="46B34C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239" w:leftChars="114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    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028E1E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239" w:leftChars="114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    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</w:p>
                          <w:p w14:paraId="04B51E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 w14:paraId="72CE81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14:paraId="468434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 w14:paraId="188E20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广东广州市</w:t>
                            </w:r>
                          </w:p>
                          <w:p w14:paraId="1E24CC6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81856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44.5pt;margin-top:50pt;height:100pt;width:375.05pt;z-index:251662336;mso-width-relative:page;mso-height-relative:page;" filled="f" stroked="f" coordsize="21600,21600" o:gfxdata="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Q4S22wAAAAsBAAAPAAAAAAAAAAEAIAAA&#10;ACIAAABkcnMvZG93bnJldi54bWxQSwECFAAUAAAACACHTuJAqubR+0ICAAB2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CCC0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姓    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意向部门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 w14:paraId="529B51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239" w:leftChars="114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性    别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 w14:paraId="46B34C9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239" w:leftChars="114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    龄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 w14:paraId="3028E1E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239" w:leftChars="114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    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箱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</w:p>
                    <w:p w14:paraId="04B51E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 w14:paraId="72CE81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 w14:paraId="468434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 w14:paraId="188E20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广东广州市</w:t>
                      </w:r>
                    </w:p>
                    <w:p w14:paraId="1E24CC6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 w14:paraId="381856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-701040</wp:posOffset>
                </wp:positionV>
                <wp:extent cx="1224280" cy="824865"/>
                <wp:effectExtent l="0" t="0" r="13970" b="13335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824865"/>
                        </a:xfrm>
                        <a:prstGeom prst="homePlate">
                          <a:avLst>
                            <a:gd name="adj" fmla="val 258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0976C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77.75pt;margin-top:-55.2pt;height:64.95pt;width:96.4pt;z-index:251659264;v-text-anchor:middle;mso-width-relative:page;mso-height-relative:page;" fillcolor="#F2F2F2 [3052]" filled="t" stroked="f" coordsize="21600,21600" o:gfxdata="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5LE2T2QAAAAsBAAAPAAAAAAAAAAEAIAAAACIAAABkcnMvZG93&#10;bnJldi54bWxQSwECFAAUAAAACACHTuJA4xTeYDgCAABPBAAADgAAAAAAAAABACAAAAAoAQAAZHJz&#10;L2Uyb0RvYy54bWxQSwUGAAAAAAYABgBZAQAA0gUAAAAA&#10;" adj="17836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6C0976C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-2160270</wp:posOffset>
                </wp:positionH>
                <wp:positionV relativeFrom="paragraph">
                  <wp:posOffset>-701040</wp:posOffset>
                </wp:positionV>
                <wp:extent cx="5243195" cy="824865"/>
                <wp:effectExtent l="0" t="0" r="14605" b="13335"/>
                <wp:wrapNone/>
                <wp:docPr id="5" name="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195" cy="824865"/>
                        </a:xfrm>
                        <a:prstGeom prst="homePlate">
                          <a:avLst>
                            <a:gd name="adj" fmla="val 25866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E95D8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170.1pt;margin-top:-55.2pt;height:64.95pt;width:412.85pt;z-index:251660288;v-text-anchor:middle;mso-width-relative:page;mso-height-relative:page;" fillcolor="#FFFFFF [3212]" filled="t" stroked="f" coordsize="21600,21600" o:gfxdata="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Fo0B90AAAAMAQAADwAAAAAAAAABACAAAAAiAAAAZHJzL2Rvd25yZXYueG1sUEsBAhQA&#10;FAAAAAgAh07iQMLyK00mAgAALQQAAA4AAAAAAAAAAQAgAAAALAEAAGRycy9lMm9Eb2MueG1sUEsF&#10;BgAAAAAGAAYAWQEAAMQFAAAAAA==&#10;" adj="20722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1DE95D8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3376295</wp:posOffset>
                </wp:positionV>
                <wp:extent cx="1249045" cy="288925"/>
                <wp:effectExtent l="19050" t="19050" r="27305" b="34925"/>
                <wp:wrapNone/>
                <wp:docPr id="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4290695"/>
                          <a:ext cx="1249045" cy="288925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-55.5pt;margin-top:265.85pt;height:22.75pt;width:98.35pt;z-index:251676672;v-text-anchor:middle;mso-width-relative:page;mso-height-relative:page;" fillcolor="#526DB0 [3206]" filled="t" stroked="t" coordsize="21600,21600" o:gfxdata="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M3MMtsAAAALAQAADwAAAAAAAAABACAAAAAiAAAAZHJzL2Rvd25yZXYueG1sUEsBAhQA&#10;FAAAAAgAh07iQC1iSJPvAQAAygMAAA4AAAAAAAAAAQAgAAAAKgEAAGRycy9lMm9Eb2MueG1sUEsF&#10;BgAAAAAGAAYAWQEAAIsFAAAAAA==&#10;" adj="19102">
                <v:fill on="t" focussize="0,0"/>
                <v:stroke weight="3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299085</wp:posOffset>
                </wp:positionV>
                <wp:extent cx="1249045" cy="288925"/>
                <wp:effectExtent l="19050" t="19050" r="27305" b="34925"/>
                <wp:wrapNone/>
                <wp:docPr id="6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1213485"/>
                          <a:ext cx="1249045" cy="288925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-55.5pt;margin-top:23.55pt;height:22.75pt;width:98.35pt;z-index:251678720;v-text-anchor:middle;mso-width-relative:page;mso-height-relative:page;" fillcolor="#526DB0 [3206]" filled="t" stroked="t" coordsize="21600,21600" o:gfxdata="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/Cv97aAAAACQEAAA8AAAAAAAAAAQAgAAAAIgAAAGRycy9kb3ducmV2LnhtbFBLAQIU&#10;ABQAAAAIAIdO4kCYSV9V8QEAAMsDAAAOAAAAAAAAAAEAIAAAACkBAABkcnMvZTJvRG9jLnhtbFBL&#10;BQYAAAAABgAGAFkBAACMBQAAAAA=&#10;" adj="19102">
                <v:fill on="t" focussize="0,0"/>
                <v:stroke weight="3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1901190</wp:posOffset>
                </wp:positionV>
                <wp:extent cx="1249045" cy="288925"/>
                <wp:effectExtent l="19050" t="19050" r="27305" b="34925"/>
                <wp:wrapNone/>
                <wp:docPr id="4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2815590"/>
                          <a:ext cx="1249045" cy="288925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-55.5pt;margin-top:149.7pt;height:22.75pt;width:98.35pt;z-index:251680768;v-text-anchor:middle;mso-width-relative:page;mso-height-relative:page;" fillcolor="#526DB0 [3206]" filled="t" stroked="t" coordsize="21600,21600" o:gfxdata="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Cb0w9sAAAALAQAADwAAAAAAAAABACAAAAAiAAAAZHJzL2Rvd25yZXYueG1sUEsBAhQA&#10;FAAAAAgAh07iQCUJMhfvAQAAywMAAA4AAAAAAAAAAQAgAAAAKgEAAGRycy9lMm9Eb2MueG1sUEsF&#10;BgAAAAAGAAYAWQEAAIsFAAAAAA==&#10;" adj="19102">
                <v:fill on="t" focussize="0,0"/>
                <v:stroke weight="3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8134350</wp:posOffset>
                </wp:positionV>
                <wp:extent cx="1249045" cy="288925"/>
                <wp:effectExtent l="19050" t="19050" r="27305" b="34925"/>
                <wp:wrapNone/>
                <wp:docPr id="3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9033510"/>
                          <a:ext cx="1249045" cy="288925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-55.5pt;margin-top:640.5pt;height:22.75pt;width:98.35pt;z-index:251673600;v-text-anchor:middle;mso-width-relative:page;mso-height-relative:page;" fillcolor="#526DB0 [3206]" filled="t" stroked="t" coordsize="21600,21600" o:gfxdata="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k2Ra9wAAAANAQAADwAAAAAAAAABACAAAAAiAAAAZHJzL2Rvd25yZXYueG1sUEsBAhQA&#10;FAAAAAgAh07iQJZhQbvuAQAAywMAAA4AAAAAAAAAAQAgAAAAKwEAAGRycy9lMm9Eb2MueG1sUEsF&#10;BgAAAAAGAAYAWQEAAIsFAAAAAA==&#10;" adj="19102">
                <v:fill on="t" focussize="0,0"/>
                <v:stroke weight="3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6709410</wp:posOffset>
                </wp:positionV>
                <wp:extent cx="1249045" cy="288925"/>
                <wp:effectExtent l="19050" t="19050" r="27305" b="34925"/>
                <wp:wrapNone/>
                <wp:docPr id="2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7623810"/>
                          <a:ext cx="1249045" cy="288925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-55.5pt;margin-top:528.3pt;height:22.75pt;width:98.35pt;z-index:251679744;v-text-anchor:middle;mso-width-relative:page;mso-height-relative:page;" fillcolor="#526DB0 [3206]" filled="t" stroked="t" coordsize="21600,21600" o:gfxdata="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i25ZfcAAAADQEAAA8AAAAAAAAAAQAgAAAAIgAAAGRycy9kb3ducmV2LnhtbFBLAQIU&#10;ABQAAAAIAIdO4kDkoLlR7wEAAMsDAAAOAAAAAAAAAAEAIAAAACsBAABkcnMvZTJvRG9jLnhtbFBL&#10;BQYAAAAABgAGAFkBAACMBQAAAAA=&#10;" adj="19102">
                <v:fill on="t" focussize="0,0"/>
                <v:stroke weight="3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1989455</wp:posOffset>
                </wp:positionV>
                <wp:extent cx="189230" cy="119380"/>
                <wp:effectExtent l="0" t="0" r="1270" b="13970"/>
                <wp:wrapNone/>
                <wp:docPr id="53" name="graduation-hat-fro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19380"/>
                        </a:xfrm>
                        <a:custGeom>
                          <a:avLst/>
                          <a:gdLst>
                            <a:gd name="connsiteX0" fmla="*/ 104550 w 604718"/>
                            <a:gd name="connsiteY0" fmla="*/ 208330 h 382112"/>
                            <a:gd name="connsiteX1" fmla="*/ 156180 w 604718"/>
                            <a:gd name="connsiteY1" fmla="*/ 208330 h 382112"/>
                            <a:gd name="connsiteX2" fmla="*/ 261642 w 604718"/>
                            <a:gd name="connsiteY2" fmla="*/ 248878 h 382112"/>
                            <a:gd name="connsiteX3" fmla="*/ 298947 w 604718"/>
                            <a:gd name="connsiteY3" fmla="*/ 255007 h 382112"/>
                            <a:gd name="connsiteX4" fmla="*/ 340187 w 604718"/>
                            <a:gd name="connsiteY4" fmla="*/ 247621 h 382112"/>
                            <a:gd name="connsiteX5" fmla="*/ 433687 w 604718"/>
                            <a:gd name="connsiteY5" fmla="*/ 208330 h 382112"/>
                            <a:gd name="connsiteX6" fmla="*/ 490825 w 604718"/>
                            <a:gd name="connsiteY6" fmla="*/ 208330 h 382112"/>
                            <a:gd name="connsiteX7" fmla="*/ 490825 w 604718"/>
                            <a:gd name="connsiteY7" fmla="*/ 271509 h 382112"/>
                            <a:gd name="connsiteX8" fmla="*/ 458400 w 604718"/>
                            <a:gd name="connsiteY8" fmla="*/ 320701 h 382112"/>
                            <a:gd name="connsiteX9" fmla="*/ 329326 w 604718"/>
                            <a:gd name="connsiteY9" fmla="*/ 376337 h 382112"/>
                            <a:gd name="connsiteX10" fmla="*/ 264632 w 604718"/>
                            <a:gd name="connsiteY10" fmla="*/ 376337 h 382112"/>
                            <a:gd name="connsiteX11" fmla="*/ 136819 w 604718"/>
                            <a:gd name="connsiteY11" fmla="*/ 320701 h 382112"/>
                            <a:gd name="connsiteX12" fmla="*/ 104550 w 604718"/>
                            <a:gd name="connsiteY12" fmla="*/ 271509 h 382112"/>
                            <a:gd name="connsiteX13" fmla="*/ 300973 w 604718"/>
                            <a:gd name="connsiteY13" fmla="*/ 5 h 382112"/>
                            <a:gd name="connsiteX14" fmla="*/ 334162 w 604718"/>
                            <a:gd name="connsiteY14" fmla="*/ 4701 h 382112"/>
                            <a:gd name="connsiteX15" fmla="*/ 581267 w 604718"/>
                            <a:gd name="connsiteY15" fmla="*/ 92552 h 382112"/>
                            <a:gd name="connsiteX16" fmla="*/ 588822 w 604718"/>
                            <a:gd name="connsiteY16" fmla="*/ 114398 h 382112"/>
                            <a:gd name="connsiteX17" fmla="*/ 589136 w 604718"/>
                            <a:gd name="connsiteY17" fmla="*/ 114398 h 382112"/>
                            <a:gd name="connsiteX18" fmla="*/ 589136 w 604718"/>
                            <a:gd name="connsiteY18" fmla="*/ 270771 h 382112"/>
                            <a:gd name="connsiteX19" fmla="*/ 604718 w 604718"/>
                            <a:gd name="connsiteY19" fmla="*/ 321376 h 382112"/>
                            <a:gd name="connsiteX20" fmla="*/ 561278 w 604718"/>
                            <a:gd name="connsiteY20" fmla="*/ 321376 h 382112"/>
                            <a:gd name="connsiteX21" fmla="*/ 576388 w 604718"/>
                            <a:gd name="connsiteY21" fmla="*/ 271242 h 382112"/>
                            <a:gd name="connsiteX22" fmla="*/ 576388 w 604718"/>
                            <a:gd name="connsiteY22" fmla="*/ 120370 h 382112"/>
                            <a:gd name="connsiteX23" fmla="*/ 333376 w 604718"/>
                            <a:gd name="connsiteY23" fmla="*/ 222680 h 382112"/>
                            <a:gd name="connsiteX24" fmla="*/ 268058 w 604718"/>
                            <a:gd name="connsiteY24" fmla="*/ 223780 h 382112"/>
                            <a:gd name="connsiteX25" fmla="*/ 13556 w 604718"/>
                            <a:gd name="connsiteY25" fmla="*/ 125870 h 382112"/>
                            <a:gd name="connsiteX26" fmla="*/ 13714 w 604718"/>
                            <a:gd name="connsiteY26" fmla="*/ 100882 h 382112"/>
                            <a:gd name="connsiteX27" fmla="*/ 267901 w 604718"/>
                            <a:gd name="connsiteY27" fmla="*/ 5329 h 382112"/>
                            <a:gd name="connsiteX28" fmla="*/ 300973 w 604718"/>
                            <a:gd name="connsiteY28" fmla="*/ 5 h 382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4718" h="382112">
                              <a:moveTo>
                                <a:pt x="104550" y="208330"/>
                              </a:moveTo>
                              <a:lnTo>
                                <a:pt x="156180" y="208330"/>
                              </a:lnTo>
                              <a:lnTo>
                                <a:pt x="261642" y="248878"/>
                              </a:lnTo>
                              <a:cubicBezTo>
                                <a:pt x="274864" y="253907"/>
                                <a:pt x="289188" y="255007"/>
                                <a:pt x="298947" y="255007"/>
                              </a:cubicBezTo>
                              <a:cubicBezTo>
                                <a:pt x="314373" y="255007"/>
                                <a:pt x="329012" y="252493"/>
                                <a:pt x="340187" y="247621"/>
                              </a:cubicBezTo>
                              <a:lnTo>
                                <a:pt x="433687" y="208330"/>
                              </a:lnTo>
                              <a:lnTo>
                                <a:pt x="490825" y="208330"/>
                              </a:lnTo>
                              <a:lnTo>
                                <a:pt x="490825" y="271509"/>
                              </a:lnTo>
                              <a:cubicBezTo>
                                <a:pt x="490825" y="290998"/>
                                <a:pt x="476344" y="313000"/>
                                <a:pt x="458400" y="320701"/>
                              </a:cubicBezTo>
                              <a:lnTo>
                                <a:pt x="329326" y="376337"/>
                              </a:lnTo>
                              <a:cubicBezTo>
                                <a:pt x="311382" y="384038"/>
                                <a:pt x="282419" y="384038"/>
                                <a:pt x="264632" y="376337"/>
                              </a:cubicBezTo>
                              <a:lnTo>
                                <a:pt x="136819" y="320701"/>
                              </a:lnTo>
                              <a:cubicBezTo>
                                <a:pt x="119032" y="313000"/>
                                <a:pt x="104550" y="290998"/>
                                <a:pt x="104550" y="271509"/>
                              </a:cubicBezTo>
                              <a:close/>
                              <a:moveTo>
                                <a:pt x="300973" y="5"/>
                              </a:moveTo>
                              <a:cubicBezTo>
                                <a:pt x="312954" y="-93"/>
                                <a:pt x="324955" y="1479"/>
                                <a:pt x="334162" y="4701"/>
                              </a:cubicBezTo>
                              <a:lnTo>
                                <a:pt x="581267" y="92552"/>
                              </a:lnTo>
                              <a:cubicBezTo>
                                <a:pt x="596849" y="98053"/>
                                <a:pt x="599210" y="107168"/>
                                <a:pt x="588822" y="114398"/>
                              </a:cubicBezTo>
                              <a:lnTo>
                                <a:pt x="589136" y="114398"/>
                              </a:lnTo>
                              <a:lnTo>
                                <a:pt x="589136" y="270771"/>
                              </a:lnTo>
                              <a:lnTo>
                                <a:pt x="604718" y="321376"/>
                              </a:lnTo>
                              <a:lnTo>
                                <a:pt x="561278" y="321376"/>
                              </a:lnTo>
                              <a:lnTo>
                                <a:pt x="576388" y="271242"/>
                              </a:lnTo>
                              <a:lnTo>
                                <a:pt x="576388" y="120370"/>
                              </a:lnTo>
                              <a:lnTo>
                                <a:pt x="333376" y="222680"/>
                              </a:lnTo>
                              <a:cubicBezTo>
                                <a:pt x="315433" y="230224"/>
                                <a:pt x="286158" y="230695"/>
                                <a:pt x="268058" y="223780"/>
                              </a:cubicBezTo>
                              <a:lnTo>
                                <a:pt x="13556" y="125870"/>
                              </a:lnTo>
                              <a:cubicBezTo>
                                <a:pt x="-4544" y="118798"/>
                                <a:pt x="-4544" y="107640"/>
                                <a:pt x="13714" y="100882"/>
                              </a:cubicBezTo>
                              <a:lnTo>
                                <a:pt x="267901" y="5329"/>
                              </a:lnTo>
                              <a:cubicBezTo>
                                <a:pt x="277030" y="1872"/>
                                <a:pt x="288991" y="104"/>
                                <a:pt x="300973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graduation-hat-front" o:spid="_x0000_s1026" o:spt="100" style="position:absolute;left:0pt;margin-left:-46.1pt;margin-top:156.65pt;height:9.4pt;width:14.9pt;z-index:251686912;v-text-anchor:middle;mso-width-relative:page;mso-height-relative:page;" fillcolor="#FFFFFF [3212]" filled="t" stroked="f" coordsize="604718,382112" o:gfxdata="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" path="m104550,208330l156180,208330,261642,248878c274864,253907,289188,255007,298947,255007c314373,255007,329012,252493,340187,247621l433687,208330,490825,208330,490825,271509c490825,290998,476344,313000,458400,320701l329326,376337c311382,384038,282419,384038,264632,376337l136819,320701c119032,313000,104550,290998,104550,271509xm300973,5c312954,-93,324955,1479,334162,4701l581267,92552c596849,98053,599210,107168,588822,114398l589136,114398,589136,270771,604718,321376,561278,321376,576388,271242,576388,120370,333376,222680c315433,230224,286158,230695,268058,223780l13556,125870c-4544,118798,-4544,107640,13714,100882l267901,5329c277030,1872,288991,104,300973,5xe">
                <v:path o:connectlocs="32716,65086;48872,65086;81873,77754;93547,79669;106452,77362;135710,65086;153590,65086;153590,84825;143443,100193;103053,117575;82809,117575;42813,100193;32716,84825;94181,1;104566,1468;181891,28915;184255,35740;184354,35740;184354,84594;189230,100404;175636,100404;180364,84741;180364,37606;104320,69570;83881,69913;4241,39324;4291,31517;83832,1664;94181,1" o:connectangles="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8122920</wp:posOffset>
                </wp:positionV>
                <wp:extent cx="989330" cy="288925"/>
                <wp:effectExtent l="0" t="0" r="0" b="0"/>
                <wp:wrapNone/>
                <wp:docPr id="3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5" y="902716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32D10">
                            <w:pPr>
                              <w:pStyle w:val="5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-41pt;margin-top:639.6pt;height:22.75pt;width:77.9pt;z-index:251674624;v-text-anchor:middle;mso-width-relative:page;mso-height-relative:page;" filled="f" stroked="f" coordsize="21600,21600" o:gfxdata="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P0kTHZAAAADAEAAA8AAAAAAAAAAQAgAAAAIgAAAGRycy9k&#10;b3ducmV2LnhtbFBLAQIUABQAAAAIAIdO4kDJdkJ2AQIAANwDAAAOAAAAAAAAAAEAIAAAACgBAABk&#10;cnMvZTJvRG9jLnhtbFBLBQYAAAAABgAGAFkBAACb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6B32D10">
                      <w:pPr>
                        <w:pStyle w:val="5"/>
                        <w:spacing w:before="0" w:beforeAutospacing="0" w:after="0" w:afterAutospacing="0" w:line="312" w:lineRule="exact"/>
                        <w:jc w:val="center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8214995</wp:posOffset>
                </wp:positionV>
                <wp:extent cx="160020" cy="133350"/>
                <wp:effectExtent l="0" t="0" r="11430" b="0"/>
                <wp:wrapNone/>
                <wp:docPr id="75" name="skills_15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3350"/>
                        </a:xfrm>
                        <a:custGeom>
                          <a:avLst/>
                          <a:gdLst>
                            <a:gd name="connsiteX0" fmla="*/ 254801 w 606768"/>
                            <a:gd name="connsiteY0" fmla="*/ 394814 h 503202"/>
                            <a:gd name="connsiteX1" fmla="*/ 567661 w 606768"/>
                            <a:gd name="connsiteY1" fmla="*/ 394814 h 503202"/>
                            <a:gd name="connsiteX2" fmla="*/ 606768 w 606768"/>
                            <a:gd name="connsiteY2" fmla="*/ 433872 h 503202"/>
                            <a:gd name="connsiteX3" fmla="*/ 567661 w 606768"/>
                            <a:gd name="connsiteY3" fmla="*/ 472930 h 503202"/>
                            <a:gd name="connsiteX4" fmla="*/ 254801 w 606768"/>
                            <a:gd name="connsiteY4" fmla="*/ 472930 h 503202"/>
                            <a:gd name="connsiteX5" fmla="*/ 215694 w 606768"/>
                            <a:gd name="connsiteY5" fmla="*/ 433872 h 503202"/>
                            <a:gd name="connsiteX6" fmla="*/ 254801 w 606768"/>
                            <a:gd name="connsiteY6" fmla="*/ 394814 h 503202"/>
                            <a:gd name="connsiteX7" fmla="*/ 71952 w 606768"/>
                            <a:gd name="connsiteY7" fmla="*/ 364541 h 503202"/>
                            <a:gd name="connsiteX8" fmla="*/ 89549 w 606768"/>
                            <a:gd name="connsiteY8" fmla="*/ 375282 h 503202"/>
                            <a:gd name="connsiteX9" fmla="*/ 101084 w 606768"/>
                            <a:gd name="connsiteY9" fmla="*/ 398913 h 503202"/>
                            <a:gd name="connsiteX10" fmla="*/ 127087 w 606768"/>
                            <a:gd name="connsiteY10" fmla="*/ 402624 h 503202"/>
                            <a:gd name="connsiteX11" fmla="*/ 142924 w 606768"/>
                            <a:gd name="connsiteY11" fmla="*/ 415904 h 503202"/>
                            <a:gd name="connsiteX12" fmla="*/ 138036 w 606768"/>
                            <a:gd name="connsiteY12" fmla="*/ 436020 h 503202"/>
                            <a:gd name="connsiteX13" fmla="*/ 119071 w 606768"/>
                            <a:gd name="connsiteY13" fmla="*/ 454378 h 503202"/>
                            <a:gd name="connsiteX14" fmla="*/ 123373 w 606768"/>
                            <a:gd name="connsiteY14" fmla="*/ 478790 h 503202"/>
                            <a:gd name="connsiteX15" fmla="*/ 123959 w 606768"/>
                            <a:gd name="connsiteY15" fmla="*/ 483672 h 503202"/>
                            <a:gd name="connsiteX16" fmla="*/ 104408 w 606768"/>
                            <a:gd name="connsiteY16" fmla="*/ 503202 h 503202"/>
                            <a:gd name="connsiteX17" fmla="*/ 95219 w 606768"/>
                            <a:gd name="connsiteY17" fmla="*/ 500858 h 503202"/>
                            <a:gd name="connsiteX18" fmla="*/ 71952 w 606768"/>
                            <a:gd name="connsiteY18" fmla="*/ 488555 h 503202"/>
                            <a:gd name="connsiteX19" fmla="*/ 48686 w 606768"/>
                            <a:gd name="connsiteY19" fmla="*/ 500858 h 503202"/>
                            <a:gd name="connsiteX20" fmla="*/ 39497 w 606768"/>
                            <a:gd name="connsiteY20" fmla="*/ 503202 h 503202"/>
                            <a:gd name="connsiteX21" fmla="*/ 28158 w 606768"/>
                            <a:gd name="connsiteY21" fmla="*/ 499296 h 503202"/>
                            <a:gd name="connsiteX22" fmla="*/ 20337 w 606768"/>
                            <a:gd name="connsiteY22" fmla="*/ 480352 h 503202"/>
                            <a:gd name="connsiteX23" fmla="*/ 24834 w 606768"/>
                            <a:gd name="connsiteY23" fmla="*/ 454378 h 503202"/>
                            <a:gd name="connsiteX24" fmla="*/ 5869 w 606768"/>
                            <a:gd name="connsiteY24" fmla="*/ 436020 h 503202"/>
                            <a:gd name="connsiteX25" fmla="*/ 981 w 606768"/>
                            <a:gd name="connsiteY25" fmla="*/ 415904 h 503202"/>
                            <a:gd name="connsiteX26" fmla="*/ 16818 w 606768"/>
                            <a:gd name="connsiteY26" fmla="*/ 402624 h 503202"/>
                            <a:gd name="connsiteX27" fmla="*/ 42821 w 606768"/>
                            <a:gd name="connsiteY27" fmla="*/ 398913 h 503202"/>
                            <a:gd name="connsiteX28" fmla="*/ 54356 w 606768"/>
                            <a:gd name="connsiteY28" fmla="*/ 375282 h 503202"/>
                            <a:gd name="connsiteX29" fmla="*/ 71952 w 606768"/>
                            <a:gd name="connsiteY29" fmla="*/ 364541 h 503202"/>
                            <a:gd name="connsiteX30" fmla="*/ 254801 w 606768"/>
                            <a:gd name="connsiteY30" fmla="*/ 212402 h 503202"/>
                            <a:gd name="connsiteX31" fmla="*/ 567661 w 606768"/>
                            <a:gd name="connsiteY31" fmla="*/ 212402 h 503202"/>
                            <a:gd name="connsiteX32" fmla="*/ 606768 w 606768"/>
                            <a:gd name="connsiteY32" fmla="*/ 251460 h 503202"/>
                            <a:gd name="connsiteX33" fmla="*/ 567661 w 606768"/>
                            <a:gd name="connsiteY33" fmla="*/ 290518 h 503202"/>
                            <a:gd name="connsiteX34" fmla="*/ 254801 w 606768"/>
                            <a:gd name="connsiteY34" fmla="*/ 290518 h 503202"/>
                            <a:gd name="connsiteX35" fmla="*/ 215694 w 606768"/>
                            <a:gd name="connsiteY35" fmla="*/ 251460 h 503202"/>
                            <a:gd name="connsiteX36" fmla="*/ 254801 w 606768"/>
                            <a:gd name="connsiteY36" fmla="*/ 212402 h 503202"/>
                            <a:gd name="connsiteX37" fmla="*/ 71952 w 606768"/>
                            <a:gd name="connsiteY37" fmla="*/ 182200 h 503202"/>
                            <a:gd name="connsiteX38" fmla="*/ 89549 w 606768"/>
                            <a:gd name="connsiteY38" fmla="*/ 193131 h 503202"/>
                            <a:gd name="connsiteX39" fmla="*/ 101084 w 606768"/>
                            <a:gd name="connsiteY39" fmla="*/ 216750 h 503202"/>
                            <a:gd name="connsiteX40" fmla="*/ 127087 w 606768"/>
                            <a:gd name="connsiteY40" fmla="*/ 220459 h 503202"/>
                            <a:gd name="connsiteX41" fmla="*/ 142924 w 606768"/>
                            <a:gd name="connsiteY41" fmla="*/ 233732 h 503202"/>
                            <a:gd name="connsiteX42" fmla="*/ 138036 w 606768"/>
                            <a:gd name="connsiteY42" fmla="*/ 253837 h 503202"/>
                            <a:gd name="connsiteX43" fmla="*/ 119071 w 606768"/>
                            <a:gd name="connsiteY43" fmla="*/ 272186 h 503202"/>
                            <a:gd name="connsiteX44" fmla="*/ 123373 w 606768"/>
                            <a:gd name="connsiteY44" fmla="*/ 296586 h 503202"/>
                            <a:gd name="connsiteX45" fmla="*/ 123959 w 606768"/>
                            <a:gd name="connsiteY45" fmla="*/ 301270 h 503202"/>
                            <a:gd name="connsiteX46" fmla="*/ 104408 w 606768"/>
                            <a:gd name="connsiteY46" fmla="*/ 320790 h 503202"/>
                            <a:gd name="connsiteX47" fmla="*/ 95219 w 606768"/>
                            <a:gd name="connsiteY47" fmla="*/ 318643 h 503202"/>
                            <a:gd name="connsiteX48" fmla="*/ 71952 w 606768"/>
                            <a:gd name="connsiteY48" fmla="*/ 306345 h 503202"/>
                            <a:gd name="connsiteX49" fmla="*/ 48686 w 606768"/>
                            <a:gd name="connsiteY49" fmla="*/ 318643 h 503202"/>
                            <a:gd name="connsiteX50" fmla="*/ 39497 w 606768"/>
                            <a:gd name="connsiteY50" fmla="*/ 320790 h 503202"/>
                            <a:gd name="connsiteX51" fmla="*/ 28158 w 606768"/>
                            <a:gd name="connsiteY51" fmla="*/ 317081 h 503202"/>
                            <a:gd name="connsiteX52" fmla="*/ 20337 w 606768"/>
                            <a:gd name="connsiteY52" fmla="*/ 297952 h 503202"/>
                            <a:gd name="connsiteX53" fmla="*/ 24834 w 606768"/>
                            <a:gd name="connsiteY53" fmla="*/ 272186 h 503202"/>
                            <a:gd name="connsiteX54" fmla="*/ 5869 w 606768"/>
                            <a:gd name="connsiteY54" fmla="*/ 253837 h 503202"/>
                            <a:gd name="connsiteX55" fmla="*/ 981 w 606768"/>
                            <a:gd name="connsiteY55" fmla="*/ 233732 h 503202"/>
                            <a:gd name="connsiteX56" fmla="*/ 16818 w 606768"/>
                            <a:gd name="connsiteY56" fmla="*/ 220459 h 503202"/>
                            <a:gd name="connsiteX57" fmla="*/ 42821 w 606768"/>
                            <a:gd name="connsiteY57" fmla="*/ 216750 h 503202"/>
                            <a:gd name="connsiteX58" fmla="*/ 54356 w 606768"/>
                            <a:gd name="connsiteY58" fmla="*/ 193131 h 503202"/>
                            <a:gd name="connsiteX59" fmla="*/ 71952 w 606768"/>
                            <a:gd name="connsiteY59" fmla="*/ 182200 h 503202"/>
                            <a:gd name="connsiteX60" fmla="*/ 254801 w 606768"/>
                            <a:gd name="connsiteY60" fmla="*/ 30273 h 503202"/>
                            <a:gd name="connsiteX61" fmla="*/ 567661 w 606768"/>
                            <a:gd name="connsiteY61" fmla="*/ 30273 h 503202"/>
                            <a:gd name="connsiteX62" fmla="*/ 606768 w 606768"/>
                            <a:gd name="connsiteY62" fmla="*/ 69331 h 503202"/>
                            <a:gd name="connsiteX63" fmla="*/ 567661 w 606768"/>
                            <a:gd name="connsiteY63" fmla="*/ 108389 h 503202"/>
                            <a:gd name="connsiteX64" fmla="*/ 254801 w 606768"/>
                            <a:gd name="connsiteY64" fmla="*/ 108389 h 503202"/>
                            <a:gd name="connsiteX65" fmla="*/ 215694 w 606768"/>
                            <a:gd name="connsiteY65" fmla="*/ 69331 h 503202"/>
                            <a:gd name="connsiteX66" fmla="*/ 254801 w 606768"/>
                            <a:gd name="connsiteY66" fmla="*/ 30273 h 503202"/>
                            <a:gd name="connsiteX67" fmla="*/ 71952 w 606768"/>
                            <a:gd name="connsiteY67" fmla="*/ 0 h 503202"/>
                            <a:gd name="connsiteX68" fmla="*/ 89549 w 606768"/>
                            <a:gd name="connsiteY68" fmla="*/ 10931 h 503202"/>
                            <a:gd name="connsiteX69" fmla="*/ 101084 w 606768"/>
                            <a:gd name="connsiteY69" fmla="*/ 34355 h 503202"/>
                            <a:gd name="connsiteX70" fmla="*/ 127087 w 606768"/>
                            <a:gd name="connsiteY70" fmla="*/ 38259 h 503202"/>
                            <a:gd name="connsiteX71" fmla="*/ 142924 w 606768"/>
                            <a:gd name="connsiteY71" fmla="*/ 51532 h 503202"/>
                            <a:gd name="connsiteX72" fmla="*/ 138036 w 606768"/>
                            <a:gd name="connsiteY72" fmla="*/ 71442 h 503202"/>
                            <a:gd name="connsiteX73" fmla="*/ 119071 w 606768"/>
                            <a:gd name="connsiteY73" fmla="*/ 89791 h 503202"/>
                            <a:gd name="connsiteX74" fmla="*/ 123373 w 606768"/>
                            <a:gd name="connsiteY74" fmla="*/ 114386 h 503202"/>
                            <a:gd name="connsiteX75" fmla="*/ 123959 w 606768"/>
                            <a:gd name="connsiteY75" fmla="*/ 119070 h 503202"/>
                            <a:gd name="connsiteX76" fmla="*/ 104408 w 606768"/>
                            <a:gd name="connsiteY76" fmla="*/ 138590 h 503202"/>
                            <a:gd name="connsiteX77" fmla="*/ 95219 w 606768"/>
                            <a:gd name="connsiteY77" fmla="*/ 136248 h 503202"/>
                            <a:gd name="connsiteX78" fmla="*/ 71952 w 606768"/>
                            <a:gd name="connsiteY78" fmla="*/ 124145 h 503202"/>
                            <a:gd name="connsiteX79" fmla="*/ 48686 w 606768"/>
                            <a:gd name="connsiteY79" fmla="*/ 136248 h 503202"/>
                            <a:gd name="connsiteX80" fmla="*/ 39497 w 606768"/>
                            <a:gd name="connsiteY80" fmla="*/ 138590 h 503202"/>
                            <a:gd name="connsiteX81" fmla="*/ 28158 w 606768"/>
                            <a:gd name="connsiteY81" fmla="*/ 134881 h 503202"/>
                            <a:gd name="connsiteX82" fmla="*/ 20337 w 606768"/>
                            <a:gd name="connsiteY82" fmla="*/ 115752 h 503202"/>
                            <a:gd name="connsiteX83" fmla="*/ 24834 w 606768"/>
                            <a:gd name="connsiteY83" fmla="*/ 89791 h 503202"/>
                            <a:gd name="connsiteX84" fmla="*/ 5869 w 606768"/>
                            <a:gd name="connsiteY84" fmla="*/ 71442 h 503202"/>
                            <a:gd name="connsiteX85" fmla="*/ 981 w 606768"/>
                            <a:gd name="connsiteY85" fmla="*/ 51532 h 503202"/>
                            <a:gd name="connsiteX86" fmla="*/ 16818 w 606768"/>
                            <a:gd name="connsiteY86" fmla="*/ 38259 h 503202"/>
                            <a:gd name="connsiteX87" fmla="*/ 42821 w 606768"/>
                            <a:gd name="connsiteY87" fmla="*/ 34355 h 503202"/>
                            <a:gd name="connsiteX88" fmla="*/ 54356 w 606768"/>
                            <a:gd name="connsiteY88" fmla="*/ 10931 h 503202"/>
                            <a:gd name="connsiteX89" fmla="*/ 71952 w 606768"/>
                            <a:gd name="connsiteY89" fmla="*/ 0 h 503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606768" h="503202">
                              <a:moveTo>
                                <a:pt x="254801" y="394814"/>
                              </a:moveTo>
                              <a:lnTo>
                                <a:pt x="567661" y="394814"/>
                              </a:lnTo>
                              <a:cubicBezTo>
                                <a:pt x="589170" y="394814"/>
                                <a:pt x="606768" y="412195"/>
                                <a:pt x="606768" y="433872"/>
                              </a:cubicBezTo>
                              <a:cubicBezTo>
                                <a:pt x="606768" y="455354"/>
                                <a:pt x="589170" y="472930"/>
                                <a:pt x="567661" y="472930"/>
                              </a:cubicBezTo>
                              <a:lnTo>
                                <a:pt x="254801" y="472930"/>
                              </a:lnTo>
                              <a:cubicBezTo>
                                <a:pt x="233097" y="472930"/>
                                <a:pt x="215694" y="455354"/>
                                <a:pt x="215694" y="433872"/>
                              </a:cubicBezTo>
                              <a:cubicBezTo>
                                <a:pt x="215694" y="412195"/>
                                <a:pt x="233097" y="394814"/>
                                <a:pt x="254801" y="394814"/>
                              </a:cubicBezTo>
                              <a:close/>
                              <a:moveTo>
                                <a:pt x="71952" y="364541"/>
                              </a:moveTo>
                              <a:cubicBezTo>
                                <a:pt x="79382" y="364541"/>
                                <a:pt x="86225" y="368642"/>
                                <a:pt x="89549" y="375282"/>
                              </a:cubicBezTo>
                              <a:lnTo>
                                <a:pt x="101084" y="398913"/>
                              </a:lnTo>
                              <a:lnTo>
                                <a:pt x="127087" y="402624"/>
                              </a:lnTo>
                              <a:cubicBezTo>
                                <a:pt x="134517" y="403796"/>
                                <a:pt x="140578" y="408873"/>
                                <a:pt x="142924" y="415904"/>
                              </a:cubicBezTo>
                              <a:cubicBezTo>
                                <a:pt x="145270" y="423130"/>
                                <a:pt x="143315" y="430747"/>
                                <a:pt x="138036" y="436020"/>
                              </a:cubicBezTo>
                              <a:lnTo>
                                <a:pt x="119071" y="454378"/>
                              </a:lnTo>
                              <a:lnTo>
                                <a:pt x="123373" y="478790"/>
                              </a:lnTo>
                              <a:cubicBezTo>
                                <a:pt x="123764" y="480352"/>
                                <a:pt x="123959" y="481915"/>
                                <a:pt x="123959" y="483672"/>
                              </a:cubicBezTo>
                              <a:cubicBezTo>
                                <a:pt x="123959" y="494414"/>
                                <a:pt x="115161" y="503007"/>
                                <a:pt x="104408" y="503202"/>
                              </a:cubicBezTo>
                              <a:cubicBezTo>
                                <a:pt x="101280" y="503202"/>
                                <a:pt x="98151" y="502421"/>
                                <a:pt x="95219" y="500858"/>
                              </a:cubicBezTo>
                              <a:lnTo>
                                <a:pt x="71952" y="488555"/>
                              </a:lnTo>
                              <a:lnTo>
                                <a:pt x="48686" y="500858"/>
                              </a:lnTo>
                              <a:cubicBezTo>
                                <a:pt x="45754" y="502421"/>
                                <a:pt x="42626" y="503202"/>
                                <a:pt x="39497" y="503202"/>
                              </a:cubicBezTo>
                              <a:cubicBezTo>
                                <a:pt x="35587" y="503202"/>
                                <a:pt x="31481" y="501835"/>
                                <a:pt x="28158" y="499296"/>
                              </a:cubicBezTo>
                              <a:cubicBezTo>
                                <a:pt x="22097" y="495000"/>
                                <a:pt x="18968" y="487578"/>
                                <a:pt x="20337" y="480352"/>
                              </a:cubicBezTo>
                              <a:lnTo>
                                <a:pt x="24834" y="454378"/>
                              </a:lnTo>
                              <a:lnTo>
                                <a:pt x="5869" y="436020"/>
                              </a:lnTo>
                              <a:cubicBezTo>
                                <a:pt x="590" y="430747"/>
                                <a:pt x="-1365" y="423130"/>
                                <a:pt x="981" y="415904"/>
                              </a:cubicBezTo>
                              <a:cubicBezTo>
                                <a:pt x="3327" y="408873"/>
                                <a:pt x="9388" y="403796"/>
                                <a:pt x="16818" y="402624"/>
                              </a:cubicBezTo>
                              <a:lnTo>
                                <a:pt x="42821" y="398913"/>
                              </a:lnTo>
                              <a:lnTo>
                                <a:pt x="54356" y="375282"/>
                              </a:lnTo>
                              <a:cubicBezTo>
                                <a:pt x="57680" y="368642"/>
                                <a:pt x="64523" y="364541"/>
                                <a:pt x="71952" y="364541"/>
                              </a:cubicBezTo>
                              <a:close/>
                              <a:moveTo>
                                <a:pt x="254801" y="212402"/>
                              </a:moveTo>
                              <a:lnTo>
                                <a:pt x="567661" y="212402"/>
                              </a:lnTo>
                              <a:cubicBezTo>
                                <a:pt x="589170" y="212402"/>
                                <a:pt x="606768" y="229978"/>
                                <a:pt x="606768" y="251460"/>
                              </a:cubicBezTo>
                              <a:cubicBezTo>
                                <a:pt x="606768" y="273137"/>
                                <a:pt x="589170" y="290518"/>
                                <a:pt x="567661" y="290518"/>
                              </a:cubicBezTo>
                              <a:lnTo>
                                <a:pt x="254801" y="290518"/>
                              </a:lnTo>
                              <a:cubicBezTo>
                                <a:pt x="233097" y="290518"/>
                                <a:pt x="215694" y="273137"/>
                                <a:pt x="215694" y="251460"/>
                              </a:cubicBezTo>
                              <a:cubicBezTo>
                                <a:pt x="215694" y="229978"/>
                                <a:pt x="233097" y="212402"/>
                                <a:pt x="254801" y="212402"/>
                              </a:cubicBezTo>
                              <a:close/>
                              <a:moveTo>
                                <a:pt x="71952" y="182200"/>
                              </a:moveTo>
                              <a:cubicBezTo>
                                <a:pt x="79382" y="182200"/>
                                <a:pt x="86225" y="186494"/>
                                <a:pt x="89549" y="193131"/>
                              </a:cubicBezTo>
                              <a:lnTo>
                                <a:pt x="101084" y="216750"/>
                              </a:lnTo>
                              <a:lnTo>
                                <a:pt x="127087" y="220459"/>
                              </a:lnTo>
                              <a:cubicBezTo>
                                <a:pt x="134517" y="221630"/>
                                <a:pt x="140578" y="226705"/>
                                <a:pt x="142924" y="233732"/>
                              </a:cubicBezTo>
                              <a:cubicBezTo>
                                <a:pt x="145270" y="240759"/>
                                <a:pt x="143315" y="248567"/>
                                <a:pt x="138036" y="253837"/>
                              </a:cubicBezTo>
                              <a:lnTo>
                                <a:pt x="119071" y="272186"/>
                              </a:lnTo>
                              <a:lnTo>
                                <a:pt x="123373" y="296586"/>
                              </a:lnTo>
                              <a:cubicBezTo>
                                <a:pt x="123764" y="298147"/>
                                <a:pt x="123959" y="299709"/>
                                <a:pt x="123959" y="301270"/>
                              </a:cubicBezTo>
                              <a:cubicBezTo>
                                <a:pt x="123959" y="312006"/>
                                <a:pt x="115161" y="320790"/>
                                <a:pt x="104408" y="320790"/>
                              </a:cubicBezTo>
                              <a:cubicBezTo>
                                <a:pt x="101280" y="320790"/>
                                <a:pt x="98151" y="320009"/>
                                <a:pt x="95219" y="318643"/>
                              </a:cubicBezTo>
                              <a:lnTo>
                                <a:pt x="71952" y="306345"/>
                              </a:lnTo>
                              <a:lnTo>
                                <a:pt x="48686" y="318643"/>
                              </a:lnTo>
                              <a:cubicBezTo>
                                <a:pt x="45754" y="320009"/>
                                <a:pt x="42626" y="320790"/>
                                <a:pt x="39497" y="320790"/>
                              </a:cubicBezTo>
                              <a:cubicBezTo>
                                <a:pt x="35587" y="320790"/>
                                <a:pt x="31481" y="319619"/>
                                <a:pt x="28158" y="317081"/>
                              </a:cubicBezTo>
                              <a:cubicBezTo>
                                <a:pt x="22097" y="312787"/>
                                <a:pt x="18968" y="305369"/>
                                <a:pt x="20337" y="297952"/>
                              </a:cubicBezTo>
                              <a:lnTo>
                                <a:pt x="24834" y="272186"/>
                              </a:lnTo>
                              <a:lnTo>
                                <a:pt x="5869" y="253837"/>
                              </a:lnTo>
                              <a:cubicBezTo>
                                <a:pt x="590" y="248567"/>
                                <a:pt x="-1365" y="240759"/>
                                <a:pt x="981" y="233732"/>
                              </a:cubicBezTo>
                              <a:cubicBezTo>
                                <a:pt x="3327" y="226705"/>
                                <a:pt x="9388" y="221630"/>
                                <a:pt x="16818" y="220459"/>
                              </a:cubicBezTo>
                              <a:lnTo>
                                <a:pt x="42821" y="216750"/>
                              </a:lnTo>
                              <a:lnTo>
                                <a:pt x="54356" y="193131"/>
                              </a:lnTo>
                              <a:cubicBezTo>
                                <a:pt x="57680" y="186494"/>
                                <a:pt x="64523" y="182200"/>
                                <a:pt x="71952" y="182200"/>
                              </a:cubicBezTo>
                              <a:close/>
                              <a:moveTo>
                                <a:pt x="254801" y="30273"/>
                              </a:moveTo>
                              <a:lnTo>
                                <a:pt x="567661" y="30273"/>
                              </a:lnTo>
                              <a:cubicBezTo>
                                <a:pt x="589170" y="30273"/>
                                <a:pt x="606768" y="47654"/>
                                <a:pt x="606768" y="69331"/>
                              </a:cubicBezTo>
                              <a:cubicBezTo>
                                <a:pt x="606768" y="90813"/>
                                <a:pt x="589170" y="108389"/>
                                <a:pt x="567661" y="108389"/>
                              </a:cubicBezTo>
                              <a:lnTo>
                                <a:pt x="254801" y="108389"/>
                              </a:lnTo>
                              <a:cubicBezTo>
                                <a:pt x="233097" y="108389"/>
                                <a:pt x="215694" y="90813"/>
                                <a:pt x="215694" y="69331"/>
                              </a:cubicBezTo>
                              <a:cubicBezTo>
                                <a:pt x="215694" y="47654"/>
                                <a:pt x="233097" y="30273"/>
                                <a:pt x="254801" y="30273"/>
                              </a:cubicBezTo>
                              <a:close/>
                              <a:moveTo>
                                <a:pt x="71952" y="0"/>
                              </a:moveTo>
                              <a:cubicBezTo>
                                <a:pt x="79382" y="0"/>
                                <a:pt x="86225" y="4294"/>
                                <a:pt x="89549" y="10931"/>
                              </a:cubicBezTo>
                              <a:lnTo>
                                <a:pt x="101084" y="34355"/>
                              </a:lnTo>
                              <a:lnTo>
                                <a:pt x="127087" y="38259"/>
                              </a:lnTo>
                              <a:cubicBezTo>
                                <a:pt x="134517" y="39235"/>
                                <a:pt x="140578" y="44505"/>
                                <a:pt x="142924" y="51532"/>
                              </a:cubicBezTo>
                              <a:cubicBezTo>
                                <a:pt x="145270" y="58559"/>
                                <a:pt x="143315" y="66367"/>
                                <a:pt x="138036" y="71442"/>
                              </a:cubicBezTo>
                              <a:lnTo>
                                <a:pt x="119071" y="89791"/>
                              </a:lnTo>
                              <a:lnTo>
                                <a:pt x="123373" y="114386"/>
                              </a:lnTo>
                              <a:cubicBezTo>
                                <a:pt x="123764" y="115752"/>
                                <a:pt x="123959" y="117314"/>
                                <a:pt x="123959" y="119070"/>
                              </a:cubicBezTo>
                              <a:cubicBezTo>
                                <a:pt x="123959" y="129806"/>
                                <a:pt x="115161" y="138590"/>
                                <a:pt x="104408" y="138590"/>
                              </a:cubicBezTo>
                              <a:cubicBezTo>
                                <a:pt x="101280" y="138590"/>
                                <a:pt x="98151" y="137809"/>
                                <a:pt x="95219" y="136248"/>
                              </a:cubicBezTo>
                              <a:lnTo>
                                <a:pt x="71952" y="124145"/>
                              </a:lnTo>
                              <a:lnTo>
                                <a:pt x="48686" y="136248"/>
                              </a:lnTo>
                              <a:cubicBezTo>
                                <a:pt x="45754" y="137809"/>
                                <a:pt x="42626" y="138590"/>
                                <a:pt x="39497" y="138590"/>
                              </a:cubicBezTo>
                              <a:cubicBezTo>
                                <a:pt x="35587" y="138590"/>
                                <a:pt x="31481" y="137224"/>
                                <a:pt x="28158" y="134881"/>
                              </a:cubicBezTo>
                              <a:cubicBezTo>
                                <a:pt x="22097" y="130392"/>
                                <a:pt x="18968" y="122974"/>
                                <a:pt x="20337" y="115752"/>
                              </a:cubicBezTo>
                              <a:lnTo>
                                <a:pt x="24834" y="89791"/>
                              </a:lnTo>
                              <a:lnTo>
                                <a:pt x="5869" y="71442"/>
                              </a:lnTo>
                              <a:cubicBezTo>
                                <a:pt x="590" y="66367"/>
                                <a:pt x="-1365" y="58559"/>
                                <a:pt x="981" y="51532"/>
                              </a:cubicBezTo>
                              <a:cubicBezTo>
                                <a:pt x="3327" y="44505"/>
                                <a:pt x="9388" y="39235"/>
                                <a:pt x="16818" y="38259"/>
                              </a:cubicBezTo>
                              <a:lnTo>
                                <a:pt x="42821" y="34355"/>
                              </a:lnTo>
                              <a:lnTo>
                                <a:pt x="54356" y="10931"/>
                              </a:lnTo>
                              <a:cubicBezTo>
                                <a:pt x="57680" y="4294"/>
                                <a:pt x="64523" y="0"/>
                                <a:pt x="71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kills_154185" o:spid="_x0000_s1026" o:spt="100" style="position:absolute;left:0pt;margin-left:-44.2pt;margin-top:646.85pt;height:10.5pt;width:12.6pt;z-index:251683840;v-text-anchor:middle;mso-width-relative:page;mso-height-relative:page;" fillcolor="#FFFFFF [3212]" filled="t" stroked="f" coordsize="606768,503202" o:gfxdata="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" path="m254801,394814l567661,394814c589170,394814,606768,412195,606768,433872c606768,455354,589170,472930,567661,472930l254801,472930c233097,472930,215694,455354,215694,433872c215694,412195,233097,394814,254801,394814xm71952,364541c79382,364541,86225,368642,89549,375282l101084,398913,127087,402624c134517,403796,140578,408873,142924,415904c145270,423130,143315,430747,138036,436020l119071,454378,123373,478790c123764,480352,123959,481915,123959,483672c123959,494414,115161,503007,104408,503202c101280,503202,98151,502421,95219,500858l71952,488555,48686,500858c45754,502421,42626,503202,39497,503202c35587,503202,31481,501835,28158,499296c22097,495000,18968,487578,20337,480352l24834,454378,5869,436020c590,430747,-1365,423130,981,415904c3327,408873,9388,403796,16818,402624l42821,398913,54356,375282c57680,368642,64523,364541,71952,364541xm254801,212402l567661,212402c589170,212402,606768,229978,606768,251460c606768,273137,589170,290518,567661,290518l254801,290518c233097,290518,215694,273137,215694,251460c215694,229978,233097,212402,254801,212402xm71952,182200c79382,182200,86225,186494,89549,193131l101084,216750,127087,220459c134517,221630,140578,226705,142924,233732c145270,240759,143315,248567,138036,253837l119071,272186,123373,296586c123764,298147,123959,299709,123959,301270c123959,312006,115161,320790,104408,320790c101280,320790,98151,320009,95219,318643l71952,306345,48686,318643c45754,320009,42626,320790,39497,320790c35587,320790,31481,319619,28158,317081c22097,312787,18968,305369,20337,297952l24834,272186,5869,253837c590,248567,-1365,240759,981,233732c3327,226705,9388,221630,16818,220459l42821,216750,54356,193131c57680,186494,64523,182200,71952,182200xm254801,30273l567661,30273c589170,30273,606768,47654,606768,69331c606768,90813,589170,108389,567661,108389l254801,108389c233097,108389,215694,90813,215694,69331c215694,47654,233097,30273,254801,30273xm71952,0c79382,0,86225,4294,89549,10931l101084,34355,127087,38259c134517,39235,140578,44505,142924,51532c145270,58559,143315,66367,138036,71442l119071,89791,123373,114386c123764,115752,123959,117314,123959,119070c123959,129806,115161,138590,104408,138590c101280,138590,98151,137809,95219,136248l71952,124145,48686,136248c45754,137809,42626,138590,39497,138590c35587,138590,31481,137224,28158,134881c22097,130392,18968,122974,20337,115752l24834,89791,5869,71442c590,66367,-1365,58559,981,51532c3327,44505,9388,39235,16818,38259l42821,34355,54356,10931c57680,4294,64523,0,71952,0xe">
                <v:path o:connectlocs="67197,104626;149706,104626;160020,114977;149706,125327;67197,125327;56883,114977;67197,104626;18975,96604;23616,99450;26658,105713;33516,106696;37692,110215;36403,115546;31402,120411;32536,126880;32691,128174;27535,133350;25111,132728;18975,129468;12839,132728;10416,133350;7425,132314;5363,127294;6549,120411;1547,115546;258,110215;4435,106696;11292,105713;14335,99450;18975,96604;67197,56287;149706,56287;160020,66637;149706,76988;67197,76988;56883,66637;67197,56287;18975,48283;23616,51180;26658,57439;33516,58422;37692,61939;36403,67267;31402,72130;32536,78596;32691,79837;27535,85010;25111,84441;18975,81182;12839,84441;10416,85010;7425,84027;5363,78958;6549,72130;1547,67267;258,61939;4435,58422;11292,57439;14335,51180;18975,48283;67197,8022;149706,8022;160020,18372;149706,28723;67197,28723;56883,18372;67197,8022;18975,0;23616,2896;26658,9104;33516,10138;37692,13656;36403,18932;31402,23794;32536,30312;32691,31553;27535,36726;25111,36106;18975,32898;12839,36106;10416,36726;7425,35743;5363,30674;6549,23794;1547,18932;258,13656;4435,10138;11292,9104;14335,2896;18975,0" o:connectangles="0,0,0,0,0,0,0,0,0,0,0,0,0,0,0,0,0,0,0,0,0,0,0,0,0,0,0,0,0,0,0,0,0,0,0,0,0,0,0,0,0,0,0,0,0,0,0,0,0,0,0,0,0,0,0,0,0,0,0,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3452495</wp:posOffset>
                </wp:positionV>
                <wp:extent cx="157480" cy="135890"/>
                <wp:effectExtent l="0" t="0" r="13970" b="16510"/>
                <wp:wrapNone/>
                <wp:docPr id="69" name="table-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5890"/>
                        </a:xfrm>
                        <a:custGeom>
                          <a:avLst/>
                          <a:gdLst>
                            <a:gd name="T0" fmla="*/ 10000 w 10000"/>
                            <a:gd name="T1" fmla="*/ 2320 h 8569"/>
                            <a:gd name="T2" fmla="*/ 10000 w 10000"/>
                            <a:gd name="T3" fmla="*/ 4464 h 8569"/>
                            <a:gd name="T4" fmla="*/ 0 w 10000"/>
                            <a:gd name="T5" fmla="*/ 4464 h 8569"/>
                            <a:gd name="T6" fmla="*/ 0 w 10000"/>
                            <a:gd name="T7" fmla="*/ 2320 h 8569"/>
                            <a:gd name="T8" fmla="*/ 261 w 10000"/>
                            <a:gd name="T9" fmla="*/ 1690 h 8569"/>
                            <a:gd name="T10" fmla="*/ 891 w 10000"/>
                            <a:gd name="T11" fmla="*/ 1429 h 8569"/>
                            <a:gd name="T12" fmla="*/ 2855 w 10000"/>
                            <a:gd name="T13" fmla="*/ 1429 h 8569"/>
                            <a:gd name="T14" fmla="*/ 2855 w 10000"/>
                            <a:gd name="T15" fmla="*/ 535 h 8569"/>
                            <a:gd name="T16" fmla="*/ 3011 w 10000"/>
                            <a:gd name="T17" fmla="*/ 157 h 8569"/>
                            <a:gd name="T18" fmla="*/ 3390 w 10000"/>
                            <a:gd name="T19" fmla="*/ 0 h 8569"/>
                            <a:gd name="T20" fmla="*/ 6605 w 10000"/>
                            <a:gd name="T21" fmla="*/ 0 h 8569"/>
                            <a:gd name="T22" fmla="*/ 6984 w 10000"/>
                            <a:gd name="T23" fmla="*/ 157 h 8569"/>
                            <a:gd name="T24" fmla="*/ 7140 w 10000"/>
                            <a:gd name="T25" fmla="*/ 535 h 8569"/>
                            <a:gd name="T26" fmla="*/ 7140 w 10000"/>
                            <a:gd name="T27" fmla="*/ 1429 h 8569"/>
                            <a:gd name="T28" fmla="*/ 9104 w 10000"/>
                            <a:gd name="T29" fmla="*/ 1429 h 8569"/>
                            <a:gd name="T30" fmla="*/ 9734 w 10000"/>
                            <a:gd name="T31" fmla="*/ 1690 h 8569"/>
                            <a:gd name="T32" fmla="*/ 10000 w 10000"/>
                            <a:gd name="T33" fmla="*/ 2320 h 8569"/>
                            <a:gd name="T34" fmla="*/ 10000 w 10000"/>
                            <a:gd name="T35" fmla="*/ 4998 h 8569"/>
                            <a:gd name="T36" fmla="*/ 10000 w 10000"/>
                            <a:gd name="T37" fmla="*/ 7678 h 8569"/>
                            <a:gd name="T38" fmla="*/ 9739 w 10000"/>
                            <a:gd name="T39" fmla="*/ 8308 h 8569"/>
                            <a:gd name="T40" fmla="*/ 9109 w 10000"/>
                            <a:gd name="T41" fmla="*/ 8569 h 8569"/>
                            <a:gd name="T42" fmla="*/ 894 w 10000"/>
                            <a:gd name="T43" fmla="*/ 8569 h 8569"/>
                            <a:gd name="T44" fmla="*/ 264 w 10000"/>
                            <a:gd name="T45" fmla="*/ 8308 h 8569"/>
                            <a:gd name="T46" fmla="*/ 1 w 10000"/>
                            <a:gd name="T47" fmla="*/ 7678 h 8569"/>
                            <a:gd name="T48" fmla="*/ 1 w 10000"/>
                            <a:gd name="T49" fmla="*/ 4998 h 8569"/>
                            <a:gd name="T50" fmla="*/ 3750 w 10000"/>
                            <a:gd name="T51" fmla="*/ 4998 h 8569"/>
                            <a:gd name="T52" fmla="*/ 3750 w 10000"/>
                            <a:gd name="T53" fmla="*/ 5892 h 8569"/>
                            <a:gd name="T54" fmla="*/ 3856 w 10000"/>
                            <a:gd name="T55" fmla="*/ 6143 h 8569"/>
                            <a:gd name="T56" fmla="*/ 4108 w 10000"/>
                            <a:gd name="T57" fmla="*/ 6249 h 8569"/>
                            <a:gd name="T58" fmla="*/ 5893 w 10000"/>
                            <a:gd name="T59" fmla="*/ 6249 h 8569"/>
                            <a:gd name="T60" fmla="*/ 6144 w 10000"/>
                            <a:gd name="T61" fmla="*/ 6143 h 8569"/>
                            <a:gd name="T62" fmla="*/ 6250 w 10000"/>
                            <a:gd name="T63" fmla="*/ 5892 h 8569"/>
                            <a:gd name="T64" fmla="*/ 6250 w 10000"/>
                            <a:gd name="T65" fmla="*/ 4998 h 8569"/>
                            <a:gd name="T66" fmla="*/ 10000 w 10000"/>
                            <a:gd name="T67" fmla="*/ 4998 h 8569"/>
                            <a:gd name="T68" fmla="*/ 3573 w 10000"/>
                            <a:gd name="T69" fmla="*/ 1426 h 8569"/>
                            <a:gd name="T70" fmla="*/ 6429 w 10000"/>
                            <a:gd name="T71" fmla="*/ 1426 h 8569"/>
                            <a:gd name="T72" fmla="*/ 6429 w 10000"/>
                            <a:gd name="T73" fmla="*/ 712 h 8569"/>
                            <a:gd name="T74" fmla="*/ 3573 w 10000"/>
                            <a:gd name="T75" fmla="*/ 712 h 8569"/>
                            <a:gd name="T76" fmla="*/ 3573 w 10000"/>
                            <a:gd name="T77" fmla="*/ 1426 h 8569"/>
                            <a:gd name="T78" fmla="*/ 5715 w 10000"/>
                            <a:gd name="T79" fmla="*/ 4998 h 8569"/>
                            <a:gd name="T80" fmla="*/ 5715 w 10000"/>
                            <a:gd name="T81" fmla="*/ 5713 h 8569"/>
                            <a:gd name="T82" fmla="*/ 4285 w 10000"/>
                            <a:gd name="T83" fmla="*/ 5713 h 8569"/>
                            <a:gd name="T84" fmla="*/ 4285 w 10000"/>
                            <a:gd name="T85" fmla="*/ 4998 h 8569"/>
                            <a:gd name="T86" fmla="*/ 5715 w 10000"/>
                            <a:gd name="T87" fmla="*/ 4998 h 8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000" h="8569">
                              <a:moveTo>
                                <a:pt x="10000" y="2320"/>
                              </a:moveTo>
                              <a:lnTo>
                                <a:pt x="10000" y="4464"/>
                              </a:lnTo>
                              <a:lnTo>
                                <a:pt x="0" y="4464"/>
                              </a:lnTo>
                              <a:lnTo>
                                <a:pt x="0" y="2320"/>
                              </a:lnTo>
                              <a:cubicBezTo>
                                <a:pt x="0" y="2075"/>
                                <a:pt x="88" y="1864"/>
                                <a:pt x="261" y="1690"/>
                              </a:cubicBezTo>
                              <a:cubicBezTo>
                                <a:pt x="436" y="1515"/>
                                <a:pt x="646" y="1429"/>
                                <a:pt x="891" y="1429"/>
                              </a:cubicBezTo>
                              <a:lnTo>
                                <a:pt x="2855" y="1429"/>
                              </a:lnTo>
                              <a:lnTo>
                                <a:pt x="2855" y="535"/>
                              </a:lnTo>
                              <a:cubicBezTo>
                                <a:pt x="2855" y="387"/>
                                <a:pt x="2906" y="260"/>
                                <a:pt x="3011" y="157"/>
                              </a:cubicBezTo>
                              <a:cubicBezTo>
                                <a:pt x="3116" y="52"/>
                                <a:pt x="3243" y="0"/>
                                <a:pt x="3390" y="0"/>
                              </a:cubicBezTo>
                              <a:lnTo>
                                <a:pt x="6605" y="0"/>
                              </a:lnTo>
                              <a:cubicBezTo>
                                <a:pt x="6754" y="0"/>
                                <a:pt x="6880" y="52"/>
                                <a:pt x="6984" y="157"/>
                              </a:cubicBezTo>
                              <a:cubicBezTo>
                                <a:pt x="7089" y="262"/>
                                <a:pt x="7140" y="388"/>
                                <a:pt x="7140" y="535"/>
                              </a:cubicBezTo>
                              <a:lnTo>
                                <a:pt x="7140" y="1429"/>
                              </a:lnTo>
                              <a:lnTo>
                                <a:pt x="9104" y="1429"/>
                              </a:lnTo>
                              <a:cubicBezTo>
                                <a:pt x="9349" y="1429"/>
                                <a:pt x="9560" y="1518"/>
                                <a:pt x="9734" y="1690"/>
                              </a:cubicBezTo>
                              <a:cubicBezTo>
                                <a:pt x="9912" y="1864"/>
                                <a:pt x="10000" y="2074"/>
                                <a:pt x="10000" y="2320"/>
                              </a:cubicBezTo>
                              <a:close/>
                              <a:moveTo>
                                <a:pt x="10000" y="4998"/>
                              </a:moveTo>
                              <a:lnTo>
                                <a:pt x="10000" y="7678"/>
                              </a:lnTo>
                              <a:cubicBezTo>
                                <a:pt x="10000" y="7923"/>
                                <a:pt x="9911" y="8134"/>
                                <a:pt x="9739" y="8308"/>
                              </a:cubicBezTo>
                              <a:cubicBezTo>
                                <a:pt x="9564" y="8483"/>
                                <a:pt x="9354" y="8569"/>
                                <a:pt x="9109" y="8569"/>
                              </a:cubicBezTo>
                              <a:lnTo>
                                <a:pt x="894" y="8569"/>
                              </a:lnTo>
                              <a:cubicBezTo>
                                <a:pt x="649" y="8569"/>
                                <a:pt x="438" y="8481"/>
                                <a:pt x="264" y="8308"/>
                              </a:cubicBezTo>
                              <a:cubicBezTo>
                                <a:pt x="89" y="8133"/>
                                <a:pt x="1" y="7923"/>
                                <a:pt x="1" y="7678"/>
                              </a:cubicBezTo>
                              <a:lnTo>
                                <a:pt x="1" y="4998"/>
                              </a:lnTo>
                              <a:lnTo>
                                <a:pt x="3750" y="4998"/>
                              </a:lnTo>
                              <a:lnTo>
                                <a:pt x="3750" y="5892"/>
                              </a:lnTo>
                              <a:cubicBezTo>
                                <a:pt x="3750" y="5988"/>
                                <a:pt x="3785" y="6072"/>
                                <a:pt x="3856" y="6143"/>
                              </a:cubicBezTo>
                              <a:cubicBezTo>
                                <a:pt x="3928" y="6214"/>
                                <a:pt x="4010" y="6249"/>
                                <a:pt x="4108" y="6249"/>
                              </a:cubicBezTo>
                              <a:lnTo>
                                <a:pt x="5893" y="6249"/>
                              </a:lnTo>
                              <a:cubicBezTo>
                                <a:pt x="5989" y="6249"/>
                                <a:pt x="6073" y="6214"/>
                                <a:pt x="6144" y="6143"/>
                              </a:cubicBezTo>
                              <a:cubicBezTo>
                                <a:pt x="6215" y="6072"/>
                                <a:pt x="6250" y="5989"/>
                                <a:pt x="6250" y="5892"/>
                              </a:cubicBezTo>
                              <a:lnTo>
                                <a:pt x="6250" y="4998"/>
                              </a:lnTo>
                              <a:lnTo>
                                <a:pt x="10000" y="4998"/>
                              </a:lnTo>
                              <a:close/>
                              <a:moveTo>
                                <a:pt x="3573" y="1426"/>
                              </a:moveTo>
                              <a:lnTo>
                                <a:pt x="6429" y="1426"/>
                              </a:lnTo>
                              <a:lnTo>
                                <a:pt x="6429" y="712"/>
                              </a:lnTo>
                              <a:lnTo>
                                <a:pt x="3573" y="712"/>
                              </a:lnTo>
                              <a:lnTo>
                                <a:pt x="3573" y="1426"/>
                              </a:lnTo>
                              <a:close/>
                              <a:moveTo>
                                <a:pt x="5715" y="4998"/>
                              </a:moveTo>
                              <a:lnTo>
                                <a:pt x="5715" y="5713"/>
                              </a:lnTo>
                              <a:lnTo>
                                <a:pt x="4285" y="5713"/>
                              </a:lnTo>
                              <a:lnTo>
                                <a:pt x="4285" y="4998"/>
                              </a:lnTo>
                              <a:lnTo>
                                <a:pt x="5715" y="49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table-blank" o:spid="_x0000_s1026" o:spt="100" style="position:absolute;left:0pt;margin-left:-44.55pt;margin-top:271.85pt;height:10.7pt;width:12.4pt;z-index:251684864;v-text-anchor:middle;mso-width-relative:page;mso-height-relative:page;" fillcolor="#FFFFFF [3212]" filled="t" stroked="f" coordsize="10000,8569" o:gfxdata="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" path="m10000,2320l10000,4464,0,4464,0,2320c0,2075,88,1864,261,1690c436,1515,646,1429,891,1429l2855,1429,2855,535c2855,387,2906,260,3011,157c3116,52,3243,0,3390,0l6605,0c6754,0,6880,52,6984,157c7089,262,7140,388,7140,535l7140,1429,9104,1429c9349,1429,9560,1518,9734,1690c9912,1864,10000,2074,10000,2320xm10000,4998l10000,7678c10000,7923,9911,8134,9739,8308c9564,8483,9354,8569,9109,8569l894,8569c649,8569,438,8481,264,8308c89,8133,1,7923,1,7678l1,4998,3750,4998,3750,5892c3750,5988,3785,6072,3856,6143c3928,6214,4010,6249,4108,6249l5893,6249c5989,6249,6073,6214,6144,6143c6215,6072,6250,5989,6250,5892l6250,4998,10000,4998xm3573,1426l6429,1426,6429,712,3573,712,3573,1426xm5715,4998l5715,5713,4285,5713,4285,4998,5715,4998xe">
                <v:path o:connectlocs="157480,36791;157480,70791;0,70791;0,36791;4110,26800;14031,22661;44960,22661;44960,8484;47417,2489;53385,0;104015,0;109984,2489;112440,8484;112440,22661;143369,22661;153291,26800;157480,36791;157480,79259;157480,121760;153369,131750;143448,135890;14078,135890;4157,131750;15,121760;15,79259;59055,79259;59055,93437;60724,97417;64692,99098;92802,99098;96755,97417;98425,93437;98425,79259;157480,79259;56267,22613;101243,22613;101243,11291;56267,11291;56267,22613;89999,79259;89999,90598;67480,90598;67480,79259;89999,79259" o:connectangles="0,0,0,0,0,0,0,0,0,0,0,0,0,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363855</wp:posOffset>
                </wp:positionV>
                <wp:extent cx="135890" cy="156845"/>
                <wp:effectExtent l="0" t="0" r="16510" b="14605"/>
                <wp:wrapNone/>
                <wp:docPr id="88" name="iconfont-10517-5127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56845"/>
                        </a:xfrm>
                        <a:custGeom>
                          <a:avLst/>
                          <a:gdLst>
                            <a:gd name="connsiteX0" fmla="*/ 212813 w 489442"/>
                            <a:gd name="connsiteY0" fmla="*/ 332575 h 606722"/>
                            <a:gd name="connsiteX1" fmla="*/ 212813 w 489442"/>
                            <a:gd name="connsiteY1" fmla="*/ 364744 h 606722"/>
                            <a:gd name="connsiteX2" fmla="*/ 212813 w 489442"/>
                            <a:gd name="connsiteY2" fmla="*/ 397002 h 606722"/>
                            <a:gd name="connsiteX3" fmla="*/ 212813 w 489442"/>
                            <a:gd name="connsiteY3" fmla="*/ 532343 h 606722"/>
                            <a:gd name="connsiteX4" fmla="*/ 214682 w 489442"/>
                            <a:gd name="connsiteY4" fmla="*/ 542917 h 606722"/>
                            <a:gd name="connsiteX5" fmla="*/ 244677 w 489442"/>
                            <a:gd name="connsiteY5" fmla="*/ 564156 h 606722"/>
                            <a:gd name="connsiteX6" fmla="*/ 274760 w 489442"/>
                            <a:gd name="connsiteY6" fmla="*/ 542917 h 606722"/>
                            <a:gd name="connsiteX7" fmla="*/ 276630 w 489442"/>
                            <a:gd name="connsiteY7" fmla="*/ 532343 h 606722"/>
                            <a:gd name="connsiteX8" fmla="*/ 276630 w 489442"/>
                            <a:gd name="connsiteY8" fmla="*/ 397002 h 606722"/>
                            <a:gd name="connsiteX9" fmla="*/ 276630 w 489442"/>
                            <a:gd name="connsiteY9" fmla="*/ 364744 h 606722"/>
                            <a:gd name="connsiteX10" fmla="*/ 276630 w 489442"/>
                            <a:gd name="connsiteY10" fmla="*/ 332575 h 606722"/>
                            <a:gd name="connsiteX11" fmla="*/ 489442 w 489442"/>
                            <a:gd name="connsiteY11" fmla="*/ 574820 h 606722"/>
                            <a:gd name="connsiteX12" fmla="*/ 457489 w 489442"/>
                            <a:gd name="connsiteY12" fmla="*/ 606722 h 606722"/>
                            <a:gd name="connsiteX13" fmla="*/ 31864 w 489442"/>
                            <a:gd name="connsiteY13" fmla="*/ 606722 h 606722"/>
                            <a:gd name="connsiteX14" fmla="*/ 0 w 489442"/>
                            <a:gd name="connsiteY14" fmla="*/ 574820 h 606722"/>
                            <a:gd name="connsiteX15" fmla="*/ 212813 w 489442"/>
                            <a:gd name="connsiteY15" fmla="*/ 332575 h 606722"/>
                            <a:gd name="connsiteX16" fmla="*/ 244756 w 489442"/>
                            <a:gd name="connsiteY16" fmla="*/ 0 h 606722"/>
                            <a:gd name="connsiteX17" fmla="*/ 378301 w 489442"/>
                            <a:gd name="connsiteY17" fmla="*/ 133369 h 606722"/>
                            <a:gd name="connsiteX18" fmla="*/ 244756 w 489442"/>
                            <a:gd name="connsiteY18" fmla="*/ 266738 h 606722"/>
                            <a:gd name="connsiteX19" fmla="*/ 111211 w 489442"/>
                            <a:gd name="connsiteY19" fmla="*/ 133369 h 606722"/>
                            <a:gd name="connsiteX20" fmla="*/ 244756 w 489442"/>
                            <a:gd name="connsiteY20" fmla="*/ 0 h 606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89442" h="606722">
                              <a:moveTo>
                                <a:pt x="212813" y="332575"/>
                              </a:moveTo>
                              <a:lnTo>
                                <a:pt x="212813" y="364744"/>
                              </a:lnTo>
                              <a:lnTo>
                                <a:pt x="212813" y="397002"/>
                              </a:lnTo>
                              <a:lnTo>
                                <a:pt x="212813" y="532343"/>
                              </a:lnTo>
                              <a:cubicBezTo>
                                <a:pt x="212813" y="536075"/>
                                <a:pt x="213436" y="539629"/>
                                <a:pt x="214682" y="542917"/>
                              </a:cubicBezTo>
                              <a:cubicBezTo>
                                <a:pt x="219043" y="555358"/>
                                <a:pt x="230792" y="564156"/>
                                <a:pt x="244677" y="564156"/>
                              </a:cubicBezTo>
                              <a:cubicBezTo>
                                <a:pt x="258561" y="564156"/>
                                <a:pt x="270399" y="555358"/>
                                <a:pt x="274760" y="542917"/>
                              </a:cubicBezTo>
                              <a:cubicBezTo>
                                <a:pt x="275918" y="539629"/>
                                <a:pt x="276630" y="536075"/>
                                <a:pt x="276630" y="532343"/>
                              </a:cubicBezTo>
                              <a:lnTo>
                                <a:pt x="276630" y="397002"/>
                              </a:lnTo>
                              <a:lnTo>
                                <a:pt x="276630" y="364744"/>
                              </a:lnTo>
                              <a:lnTo>
                                <a:pt x="276630" y="332575"/>
                              </a:lnTo>
                              <a:cubicBezTo>
                                <a:pt x="396520" y="348215"/>
                                <a:pt x="489442" y="450854"/>
                                <a:pt x="489442" y="574820"/>
                              </a:cubicBezTo>
                              <a:cubicBezTo>
                                <a:pt x="489442" y="592415"/>
                                <a:pt x="475201" y="606722"/>
                                <a:pt x="457489" y="606722"/>
                              </a:cubicBezTo>
                              <a:lnTo>
                                <a:pt x="31864" y="606722"/>
                              </a:lnTo>
                              <a:cubicBezTo>
                                <a:pt x="14241" y="606722"/>
                                <a:pt x="0" y="592415"/>
                                <a:pt x="0" y="574820"/>
                              </a:cubicBezTo>
                              <a:cubicBezTo>
                                <a:pt x="0" y="450854"/>
                                <a:pt x="92833" y="348215"/>
                                <a:pt x="212813" y="332575"/>
                              </a:cubicBezTo>
                              <a:close/>
                              <a:moveTo>
                                <a:pt x="244756" y="0"/>
                              </a:moveTo>
                              <a:cubicBezTo>
                                <a:pt x="318511" y="0"/>
                                <a:pt x="378301" y="59711"/>
                                <a:pt x="378301" y="133369"/>
                              </a:cubicBezTo>
                              <a:cubicBezTo>
                                <a:pt x="378301" y="207027"/>
                                <a:pt x="318511" y="266738"/>
                                <a:pt x="244756" y="266738"/>
                              </a:cubicBezTo>
                              <a:cubicBezTo>
                                <a:pt x="171001" y="266738"/>
                                <a:pt x="111211" y="207027"/>
                                <a:pt x="111211" y="133369"/>
                              </a:cubicBezTo>
                              <a:cubicBezTo>
                                <a:pt x="111211" y="59711"/>
                                <a:pt x="171001" y="0"/>
                                <a:pt x="2447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iconfont-10517-5127584" o:spid="_x0000_s1026" o:spt="100" style="position:absolute;left:0pt;margin-left:-44.45pt;margin-top:28.65pt;height:12.35pt;width:10.7pt;z-index:251685888;v-text-anchor:middle;mso-width-relative:page;mso-height-relative:page;" fillcolor="#FFFFFF [3212]" filled="t" stroked="f" coordsize="489442,606722" o:gfxdata="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Csz&#10;gwnbAAAACQEAAA8AAAAAAAAAAQAgAAAAIgAAAGRycy9kb3ducmV2LnhtbFBLAQIUABQAAAAIAIdO&#10;4kBz5SC6sAUAAL8YAAAOAAAAAAAAAAEAIAAAACoBAABkcnMvZTJvRG9jLnhtbFBLBQYAAAAABgAG&#10;AFkBAABMCQAAAAA=&#10;" path="m212813,332575l212813,364744,212813,397002,212813,532343c212813,536075,213436,539629,214682,542917c219043,555358,230792,564156,244677,564156c258561,564156,270399,555358,274760,542917c275918,539629,276630,536075,276630,532343l276630,397002,276630,364744,276630,332575c396520,348215,489442,450854,489442,574820c489442,592415,475201,606722,457489,606722l31864,606722c14241,606722,0,592415,0,574820c0,450854,92833,348215,212813,332575xm244756,0c318511,0,378301,59711,378301,133369c378301,207027,318511,266738,244756,266738c171001,266738,111211,207027,111211,133369c111211,59711,171001,0,244756,0xe">
                <v:path o:connectlocs="59085,85974;59085,94290;59085,102629;59085,137617;59604,140350;67932,145841;76285,140350;76804,137617;76804,102629;76804,94290;76804,85974;135890,148597;127018,156845;8846,156845;0,148597;59085,85974;67954,0;105032,34477;67954,68955;30876,34477;67954,0" o:connectangles="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6777355</wp:posOffset>
                </wp:positionV>
                <wp:extent cx="147320" cy="160020"/>
                <wp:effectExtent l="0" t="0" r="5080" b="11430"/>
                <wp:wrapNone/>
                <wp:docPr id="85" name="troph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60020"/>
                        </a:xfrm>
                        <a:custGeom>
                          <a:avLst/>
                          <a:gdLst>
                            <a:gd name="connsiteX0" fmla="*/ 80136 w 557453"/>
                            <a:gd name="connsiteY0" fmla="*/ 382183 h 606706"/>
                            <a:gd name="connsiteX1" fmla="*/ 117421 w 557453"/>
                            <a:gd name="connsiteY1" fmla="*/ 448650 h 606706"/>
                            <a:gd name="connsiteX2" fmla="*/ 201069 w 557453"/>
                            <a:gd name="connsiteY2" fmla="*/ 461268 h 606706"/>
                            <a:gd name="connsiteX3" fmla="*/ 226074 w 557453"/>
                            <a:gd name="connsiteY3" fmla="*/ 485082 h 606706"/>
                            <a:gd name="connsiteX4" fmla="*/ 155863 w 557453"/>
                            <a:gd name="connsiteY4" fmla="*/ 597400 h 606706"/>
                            <a:gd name="connsiteX5" fmla="*/ 121248 w 557453"/>
                            <a:gd name="connsiteY5" fmla="*/ 595711 h 606706"/>
                            <a:gd name="connsiteX6" fmla="*/ 86988 w 557453"/>
                            <a:gd name="connsiteY6" fmla="*/ 527379 h 606706"/>
                            <a:gd name="connsiteX7" fmla="*/ 19892 w 557453"/>
                            <a:gd name="connsiteY7" fmla="*/ 527379 h 606706"/>
                            <a:gd name="connsiteX8" fmla="*/ 3340 w 557453"/>
                            <a:gd name="connsiteY8" fmla="*/ 496545 h 606706"/>
                            <a:gd name="connsiteX9" fmla="*/ 472991 w 557453"/>
                            <a:gd name="connsiteY9" fmla="*/ 375691 h 606706"/>
                            <a:gd name="connsiteX10" fmla="*/ 554072 w 557453"/>
                            <a:gd name="connsiteY10" fmla="*/ 496542 h 606706"/>
                            <a:gd name="connsiteX11" fmla="*/ 537607 w 557453"/>
                            <a:gd name="connsiteY11" fmla="*/ 527377 h 606706"/>
                            <a:gd name="connsiteX12" fmla="*/ 470410 w 557453"/>
                            <a:gd name="connsiteY12" fmla="*/ 527377 h 606706"/>
                            <a:gd name="connsiteX13" fmla="*/ 436234 w 557453"/>
                            <a:gd name="connsiteY13" fmla="*/ 595711 h 606706"/>
                            <a:gd name="connsiteX14" fmla="*/ 401612 w 557453"/>
                            <a:gd name="connsiteY14" fmla="*/ 597399 h 606706"/>
                            <a:gd name="connsiteX15" fmla="*/ 329876 w 557453"/>
                            <a:gd name="connsiteY15" fmla="*/ 482769 h 606706"/>
                            <a:gd name="connsiteX16" fmla="*/ 351504 w 557453"/>
                            <a:gd name="connsiteY16" fmla="*/ 461264 h 606706"/>
                            <a:gd name="connsiteX17" fmla="*/ 435166 w 557453"/>
                            <a:gd name="connsiteY17" fmla="*/ 448646 h 606706"/>
                            <a:gd name="connsiteX18" fmla="*/ 472991 w 557453"/>
                            <a:gd name="connsiteY18" fmla="*/ 375691 h 606706"/>
                            <a:gd name="connsiteX19" fmla="*/ 276353 w 557453"/>
                            <a:gd name="connsiteY19" fmla="*/ 150940 h 606706"/>
                            <a:gd name="connsiteX20" fmla="*/ 355775 w 557453"/>
                            <a:gd name="connsiteY20" fmla="*/ 230256 h 606706"/>
                            <a:gd name="connsiteX21" fmla="*/ 276353 w 557453"/>
                            <a:gd name="connsiteY21" fmla="*/ 309572 h 606706"/>
                            <a:gd name="connsiteX22" fmla="*/ 196931 w 557453"/>
                            <a:gd name="connsiteY22" fmla="*/ 230256 h 606706"/>
                            <a:gd name="connsiteX23" fmla="*/ 276353 w 557453"/>
                            <a:gd name="connsiteY23" fmla="*/ 150940 h 606706"/>
                            <a:gd name="connsiteX24" fmla="*/ 276326 w 557453"/>
                            <a:gd name="connsiteY24" fmla="*/ 111262 h 606706"/>
                            <a:gd name="connsiteX25" fmla="*/ 157153 w 557453"/>
                            <a:gd name="connsiteY25" fmla="*/ 230255 h 606706"/>
                            <a:gd name="connsiteX26" fmla="*/ 276326 w 557453"/>
                            <a:gd name="connsiteY26" fmla="*/ 349248 h 606706"/>
                            <a:gd name="connsiteX27" fmla="*/ 395499 w 557453"/>
                            <a:gd name="connsiteY27" fmla="*/ 230255 h 606706"/>
                            <a:gd name="connsiteX28" fmla="*/ 276326 w 557453"/>
                            <a:gd name="connsiteY28" fmla="*/ 111262 h 606706"/>
                            <a:gd name="connsiteX29" fmla="*/ 276326 w 557453"/>
                            <a:gd name="connsiteY29" fmla="*/ 0 h 606706"/>
                            <a:gd name="connsiteX30" fmla="*/ 331952 w 557453"/>
                            <a:gd name="connsiteY30" fmla="*/ 38124 h 606706"/>
                            <a:gd name="connsiteX31" fmla="*/ 344412 w 557453"/>
                            <a:gd name="connsiteY31" fmla="*/ 42212 h 606706"/>
                            <a:gd name="connsiteX32" fmla="*/ 411875 w 557453"/>
                            <a:gd name="connsiteY32" fmla="*/ 43989 h 606706"/>
                            <a:gd name="connsiteX33" fmla="*/ 434392 w 557453"/>
                            <a:gd name="connsiteY33" fmla="*/ 107529 h 606706"/>
                            <a:gd name="connsiteX34" fmla="*/ 442135 w 557453"/>
                            <a:gd name="connsiteY34" fmla="*/ 118105 h 606706"/>
                            <a:gd name="connsiteX35" fmla="*/ 495625 w 557453"/>
                            <a:gd name="connsiteY35" fmla="*/ 159072 h 606706"/>
                            <a:gd name="connsiteX36" fmla="*/ 477558 w 557453"/>
                            <a:gd name="connsiteY36" fmla="*/ 222079 h 606706"/>
                            <a:gd name="connsiteX37" fmla="*/ 477558 w 557453"/>
                            <a:gd name="connsiteY37" fmla="*/ 238431 h 606706"/>
                            <a:gd name="connsiteX38" fmla="*/ 495625 w 557453"/>
                            <a:gd name="connsiteY38" fmla="*/ 301438 h 606706"/>
                            <a:gd name="connsiteX39" fmla="*/ 442135 w 557453"/>
                            <a:gd name="connsiteY39" fmla="*/ 342405 h 606706"/>
                            <a:gd name="connsiteX40" fmla="*/ 434392 w 557453"/>
                            <a:gd name="connsiteY40" fmla="*/ 353070 h 606706"/>
                            <a:gd name="connsiteX41" fmla="*/ 411875 w 557453"/>
                            <a:gd name="connsiteY41" fmla="*/ 416521 h 606706"/>
                            <a:gd name="connsiteX42" fmla="*/ 344412 w 557453"/>
                            <a:gd name="connsiteY42" fmla="*/ 418298 h 606706"/>
                            <a:gd name="connsiteX43" fmla="*/ 331952 w 557453"/>
                            <a:gd name="connsiteY43" fmla="*/ 422386 h 606706"/>
                            <a:gd name="connsiteX44" fmla="*/ 276326 w 557453"/>
                            <a:gd name="connsiteY44" fmla="*/ 460510 h 606706"/>
                            <a:gd name="connsiteX45" fmla="*/ 220701 w 557453"/>
                            <a:gd name="connsiteY45" fmla="*/ 422386 h 606706"/>
                            <a:gd name="connsiteX46" fmla="*/ 208240 w 557453"/>
                            <a:gd name="connsiteY46" fmla="*/ 418298 h 606706"/>
                            <a:gd name="connsiteX47" fmla="*/ 140777 w 557453"/>
                            <a:gd name="connsiteY47" fmla="*/ 416521 h 606706"/>
                            <a:gd name="connsiteX48" fmla="*/ 118260 w 557453"/>
                            <a:gd name="connsiteY48" fmla="*/ 352981 h 606706"/>
                            <a:gd name="connsiteX49" fmla="*/ 110606 w 557453"/>
                            <a:gd name="connsiteY49" fmla="*/ 342405 h 606706"/>
                            <a:gd name="connsiteX50" fmla="*/ 57027 w 557453"/>
                            <a:gd name="connsiteY50" fmla="*/ 301438 h 606706"/>
                            <a:gd name="connsiteX51" fmla="*/ 76162 w 557453"/>
                            <a:gd name="connsiteY51" fmla="*/ 236831 h 606706"/>
                            <a:gd name="connsiteX52" fmla="*/ 76162 w 557453"/>
                            <a:gd name="connsiteY52" fmla="*/ 223679 h 606706"/>
                            <a:gd name="connsiteX53" fmla="*/ 57027 w 557453"/>
                            <a:gd name="connsiteY53" fmla="*/ 159072 h 606706"/>
                            <a:gd name="connsiteX54" fmla="*/ 110606 w 557453"/>
                            <a:gd name="connsiteY54" fmla="*/ 118105 h 606706"/>
                            <a:gd name="connsiteX55" fmla="*/ 118260 w 557453"/>
                            <a:gd name="connsiteY55" fmla="*/ 107529 h 606706"/>
                            <a:gd name="connsiteX56" fmla="*/ 140777 w 557453"/>
                            <a:gd name="connsiteY56" fmla="*/ 43989 h 606706"/>
                            <a:gd name="connsiteX57" fmla="*/ 208240 w 557453"/>
                            <a:gd name="connsiteY57" fmla="*/ 42212 h 606706"/>
                            <a:gd name="connsiteX58" fmla="*/ 220701 w 557453"/>
                            <a:gd name="connsiteY58" fmla="*/ 38213 h 606706"/>
                            <a:gd name="connsiteX59" fmla="*/ 276326 w 557453"/>
                            <a:gd name="connsiteY59" fmla="*/ 0 h 606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557453" h="606706">
                              <a:moveTo>
                                <a:pt x="80136" y="382183"/>
                              </a:moveTo>
                              <a:cubicBezTo>
                                <a:pt x="82271" y="408752"/>
                                <a:pt x="95708" y="432922"/>
                                <a:pt x="117421" y="448650"/>
                              </a:cubicBezTo>
                              <a:cubicBezTo>
                                <a:pt x="143850" y="467843"/>
                                <a:pt x="171258" y="469354"/>
                                <a:pt x="201069" y="461268"/>
                              </a:cubicBezTo>
                              <a:cubicBezTo>
                                <a:pt x="208989" y="471042"/>
                                <a:pt x="214150" y="477262"/>
                                <a:pt x="226074" y="485082"/>
                              </a:cubicBezTo>
                              <a:lnTo>
                                <a:pt x="155863" y="597400"/>
                              </a:lnTo>
                              <a:cubicBezTo>
                                <a:pt x="147677" y="610462"/>
                                <a:pt x="128189" y="609662"/>
                                <a:pt x="121248" y="595711"/>
                              </a:cubicBezTo>
                              <a:lnTo>
                                <a:pt x="86988" y="527379"/>
                              </a:lnTo>
                              <a:lnTo>
                                <a:pt x="19892" y="527379"/>
                              </a:lnTo>
                              <a:cubicBezTo>
                                <a:pt x="3963" y="527379"/>
                                <a:pt x="-5380" y="509696"/>
                                <a:pt x="3340" y="496545"/>
                              </a:cubicBezTo>
                              <a:close/>
                              <a:moveTo>
                                <a:pt x="472991" y="375691"/>
                              </a:moveTo>
                              <a:lnTo>
                                <a:pt x="554072" y="496542"/>
                              </a:lnTo>
                              <a:cubicBezTo>
                                <a:pt x="562883" y="509605"/>
                                <a:pt x="553449" y="527377"/>
                                <a:pt x="537607" y="527377"/>
                              </a:cubicBezTo>
                              <a:lnTo>
                                <a:pt x="470410" y="527377"/>
                              </a:lnTo>
                              <a:lnTo>
                                <a:pt x="436234" y="595711"/>
                              </a:lnTo>
                              <a:cubicBezTo>
                                <a:pt x="429291" y="609573"/>
                                <a:pt x="409800" y="610462"/>
                                <a:pt x="401612" y="597399"/>
                              </a:cubicBezTo>
                              <a:lnTo>
                                <a:pt x="329876" y="482769"/>
                              </a:lnTo>
                              <a:cubicBezTo>
                                <a:pt x="340378" y="475215"/>
                                <a:pt x="344473" y="469973"/>
                                <a:pt x="351504" y="461264"/>
                              </a:cubicBezTo>
                              <a:cubicBezTo>
                                <a:pt x="380963" y="469173"/>
                                <a:pt x="408465" y="468107"/>
                                <a:pt x="435166" y="448646"/>
                              </a:cubicBezTo>
                              <a:cubicBezTo>
                                <a:pt x="457327" y="432651"/>
                                <a:pt x="471300" y="408747"/>
                                <a:pt x="472991" y="375691"/>
                              </a:cubicBezTo>
                              <a:close/>
                              <a:moveTo>
                                <a:pt x="276353" y="150940"/>
                              </a:moveTo>
                              <a:cubicBezTo>
                                <a:pt x="320217" y="150940"/>
                                <a:pt x="355775" y="186451"/>
                                <a:pt x="355775" y="230256"/>
                              </a:cubicBezTo>
                              <a:cubicBezTo>
                                <a:pt x="355775" y="274061"/>
                                <a:pt x="320217" y="309572"/>
                                <a:pt x="276353" y="309572"/>
                              </a:cubicBezTo>
                              <a:cubicBezTo>
                                <a:pt x="232489" y="309572"/>
                                <a:pt x="196931" y="274061"/>
                                <a:pt x="196931" y="230256"/>
                              </a:cubicBezTo>
                              <a:cubicBezTo>
                                <a:pt x="196931" y="186451"/>
                                <a:pt x="232489" y="150940"/>
                                <a:pt x="276353" y="150940"/>
                              </a:cubicBezTo>
                              <a:close/>
                              <a:moveTo>
                                <a:pt x="276326" y="111262"/>
                              </a:moveTo>
                              <a:cubicBezTo>
                                <a:pt x="210643" y="111262"/>
                                <a:pt x="157153" y="164671"/>
                                <a:pt x="157153" y="230255"/>
                              </a:cubicBezTo>
                              <a:cubicBezTo>
                                <a:pt x="157153" y="295839"/>
                                <a:pt x="210643" y="349248"/>
                                <a:pt x="276326" y="349248"/>
                              </a:cubicBezTo>
                              <a:cubicBezTo>
                                <a:pt x="342009" y="349248"/>
                                <a:pt x="395499" y="295839"/>
                                <a:pt x="395499" y="230255"/>
                              </a:cubicBezTo>
                              <a:cubicBezTo>
                                <a:pt x="395499" y="164671"/>
                                <a:pt x="342009" y="111262"/>
                                <a:pt x="276326" y="111262"/>
                              </a:cubicBezTo>
                              <a:close/>
                              <a:moveTo>
                                <a:pt x="276326" y="0"/>
                              </a:moveTo>
                              <a:cubicBezTo>
                                <a:pt x="305341" y="0"/>
                                <a:pt x="317000" y="19640"/>
                                <a:pt x="331952" y="38124"/>
                              </a:cubicBezTo>
                              <a:cubicBezTo>
                                <a:pt x="334978" y="41856"/>
                                <a:pt x="339873" y="43456"/>
                                <a:pt x="344412" y="42212"/>
                              </a:cubicBezTo>
                              <a:cubicBezTo>
                                <a:pt x="368086" y="35902"/>
                                <a:pt x="388646" y="27105"/>
                                <a:pt x="411875" y="43989"/>
                              </a:cubicBezTo>
                              <a:cubicBezTo>
                                <a:pt x="435371" y="60963"/>
                                <a:pt x="433146" y="83713"/>
                                <a:pt x="434392" y="107529"/>
                              </a:cubicBezTo>
                              <a:cubicBezTo>
                                <a:pt x="434659" y="112239"/>
                                <a:pt x="437685" y="116416"/>
                                <a:pt x="442135" y="118105"/>
                              </a:cubicBezTo>
                              <a:cubicBezTo>
                                <a:pt x="465009" y="126814"/>
                                <a:pt x="486814" y="131790"/>
                                <a:pt x="495625" y="159072"/>
                              </a:cubicBezTo>
                              <a:cubicBezTo>
                                <a:pt x="504525" y="186532"/>
                                <a:pt x="489662" y="203506"/>
                                <a:pt x="477558" y="222079"/>
                              </a:cubicBezTo>
                              <a:cubicBezTo>
                                <a:pt x="474265" y="227056"/>
                                <a:pt x="474265" y="233454"/>
                                <a:pt x="477558" y="238431"/>
                              </a:cubicBezTo>
                              <a:cubicBezTo>
                                <a:pt x="490196" y="257804"/>
                                <a:pt x="504436" y="274511"/>
                                <a:pt x="495625" y="301438"/>
                              </a:cubicBezTo>
                              <a:cubicBezTo>
                                <a:pt x="486725" y="328987"/>
                                <a:pt x="464297" y="333963"/>
                                <a:pt x="442135" y="342405"/>
                              </a:cubicBezTo>
                              <a:cubicBezTo>
                                <a:pt x="437685" y="344094"/>
                                <a:pt x="434659" y="348271"/>
                                <a:pt x="434392" y="353070"/>
                              </a:cubicBezTo>
                              <a:cubicBezTo>
                                <a:pt x="433146" y="377419"/>
                                <a:pt x="435104" y="399725"/>
                                <a:pt x="411875" y="416521"/>
                              </a:cubicBezTo>
                              <a:cubicBezTo>
                                <a:pt x="388468" y="433583"/>
                                <a:pt x="367552" y="424519"/>
                                <a:pt x="344412" y="418298"/>
                              </a:cubicBezTo>
                              <a:cubicBezTo>
                                <a:pt x="339962" y="417054"/>
                                <a:pt x="334978" y="418654"/>
                                <a:pt x="331952" y="422386"/>
                              </a:cubicBezTo>
                              <a:cubicBezTo>
                                <a:pt x="316555" y="441404"/>
                                <a:pt x="305074" y="460510"/>
                                <a:pt x="276326" y="460510"/>
                              </a:cubicBezTo>
                              <a:cubicBezTo>
                                <a:pt x="247312" y="460510"/>
                                <a:pt x="235653" y="440870"/>
                                <a:pt x="220701" y="422386"/>
                              </a:cubicBezTo>
                              <a:cubicBezTo>
                                <a:pt x="217763" y="418654"/>
                                <a:pt x="212868" y="417054"/>
                                <a:pt x="208240" y="418298"/>
                              </a:cubicBezTo>
                              <a:cubicBezTo>
                                <a:pt x="184655" y="424608"/>
                                <a:pt x="164006" y="433405"/>
                                <a:pt x="140777" y="416521"/>
                              </a:cubicBezTo>
                              <a:cubicBezTo>
                                <a:pt x="117281" y="399547"/>
                                <a:pt x="119506" y="376708"/>
                                <a:pt x="118260" y="352981"/>
                              </a:cubicBezTo>
                              <a:cubicBezTo>
                                <a:pt x="117993" y="348271"/>
                                <a:pt x="114967" y="344094"/>
                                <a:pt x="110606" y="342405"/>
                              </a:cubicBezTo>
                              <a:cubicBezTo>
                                <a:pt x="87643" y="333696"/>
                                <a:pt x="65927" y="328720"/>
                                <a:pt x="57027" y="301438"/>
                              </a:cubicBezTo>
                              <a:cubicBezTo>
                                <a:pt x="48038" y="273711"/>
                                <a:pt x="63346" y="256560"/>
                                <a:pt x="76162" y="236831"/>
                              </a:cubicBezTo>
                              <a:cubicBezTo>
                                <a:pt x="78743" y="232832"/>
                                <a:pt x="78743" y="227678"/>
                                <a:pt x="76162" y="223679"/>
                              </a:cubicBezTo>
                              <a:cubicBezTo>
                                <a:pt x="62812" y="203151"/>
                                <a:pt x="48127" y="186355"/>
                                <a:pt x="57027" y="159072"/>
                              </a:cubicBezTo>
                              <a:cubicBezTo>
                                <a:pt x="66016" y="131523"/>
                                <a:pt x="88355" y="126547"/>
                                <a:pt x="110606" y="118105"/>
                              </a:cubicBezTo>
                              <a:cubicBezTo>
                                <a:pt x="114967" y="116416"/>
                                <a:pt x="117993" y="112239"/>
                                <a:pt x="118260" y="107529"/>
                              </a:cubicBezTo>
                              <a:cubicBezTo>
                                <a:pt x="119506" y="83091"/>
                                <a:pt x="117548" y="60785"/>
                                <a:pt x="140777" y="43989"/>
                              </a:cubicBezTo>
                              <a:cubicBezTo>
                                <a:pt x="164273" y="26927"/>
                                <a:pt x="185278" y="36080"/>
                                <a:pt x="208240" y="42212"/>
                              </a:cubicBezTo>
                              <a:cubicBezTo>
                                <a:pt x="212868" y="43456"/>
                                <a:pt x="217763" y="41856"/>
                                <a:pt x="220701" y="38213"/>
                              </a:cubicBezTo>
                              <a:cubicBezTo>
                                <a:pt x="236187" y="19018"/>
                                <a:pt x="247668" y="0"/>
                                <a:pt x="276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trophy" o:spid="_x0000_s1026" o:spt="100" style="position:absolute;left:0pt;margin-left:-44.1pt;margin-top:533.65pt;height:12.6pt;width:11.6pt;z-index:251682816;v-text-anchor:middle;mso-width-relative:page;mso-height-relative:page;" fillcolor="#FFFFFF [3212]" filled="t" stroked="f" coordsize="557453,606706" o:gfxdata="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" path="m80136,382183c82271,408752,95708,432922,117421,448650c143850,467843,171258,469354,201069,461268c208989,471042,214150,477262,226074,485082l155863,597400c147677,610462,128189,609662,121248,595711l86988,527379,19892,527379c3963,527379,-5380,509696,3340,496545xm472991,375691l554072,496542c562883,509605,553449,527377,537607,527377l470410,527377,436234,595711c429291,609573,409800,610462,401612,597399l329876,482769c340378,475215,344473,469973,351504,461264c380963,469173,408465,468107,435166,448646c457327,432651,471300,408747,472991,375691xm276353,150940c320217,150940,355775,186451,355775,230256c355775,274061,320217,309572,276353,309572c232489,309572,196931,274061,196931,230256c196931,186451,232489,150940,276353,150940xm276326,111262c210643,111262,157153,164671,157153,230255c157153,295839,210643,349248,276326,349248c342009,349248,395499,295839,395499,230255c395499,164671,342009,111262,276326,111262xm276326,0c305341,0,317000,19640,331952,38124c334978,41856,339873,43456,344412,42212c368086,35902,388646,27105,411875,43989c435371,60963,433146,83713,434392,107529c434659,112239,437685,116416,442135,118105c465009,126814,486814,131790,495625,159072c504525,186532,489662,203506,477558,222079c474265,227056,474265,233454,477558,238431c490196,257804,504436,274511,495625,301438c486725,328987,464297,333963,442135,342405c437685,344094,434659,348271,434392,353070c433146,377419,435104,399725,411875,416521c388468,433583,367552,424519,344412,418298c339962,417054,334978,418654,331952,422386c316555,441404,305074,460510,276326,460510c247312,460510,235653,440870,220701,422386c217763,418654,212868,417054,208240,418298c184655,424608,164006,433405,140777,416521c117281,399547,119506,376708,118260,352981c117993,348271,114967,344094,110606,342405c87643,333696,65927,328720,57027,301438c48038,273711,63346,256560,76162,236831c78743,232832,78743,227678,76162,223679c62812,203151,48127,186355,57027,159072c66016,131523,88355,126547,110606,118105c114967,116416,117993,112239,118260,107529c119506,83091,117548,60785,140777,43989c164273,26927,185278,36080,208240,42212c212868,43456,217763,41856,220701,38213c236187,19018,247668,0,276326,0xe">
                <v:path o:connectlocs="21177,100801;31031,118332;53137,121660;59745,127941;41190,157565;32042,157120;22988,139097;5256,139097;882,130964;124998,99089;146426,130964;142075,139096;124316,139096;115285,157120;106135,157565;87177,127331;92893,121659;115002,118331;124998,99089;73032,39810;94021,60730;73032,81650;52043,60730;73032,39810;73025,29345;41531,60730;73025,92114;104519,60730;73025,29345;73025,0;87726,10055;91018,11133;108847,11602;114798,28361;116844,31150;130980,41955;126205,58573;126205,62886;130980,79504;116844,90310;114798,93122;108847,109858;91018,110326;87726,111405;73025,121460;58325,111405;55032,110326;37203,109858;31252,93099;29230,90310;15070,79504;20127,62464;20127,58995;15070,41955;29230,31150;31252,28361;37203,11602;55032,11133;58325,10078;73025,0" o:connectangles="0,0,0,0,0,0,0,0,0,0,0,0,0,0,0,0,0,0,0,0,0,0,0,0,0,0,0,0,0,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7014210</wp:posOffset>
                </wp:positionV>
                <wp:extent cx="6278880" cy="320040"/>
                <wp:effectExtent l="0" t="0" r="0" b="0"/>
                <wp:wrapNone/>
                <wp:docPr id="10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ECA24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A4E59"/>
                                <w:kern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专业证书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FAFAF" w:themeColor="accent1" w:themeTint="99"/>
                                <w:kern w:val="24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5.85pt;margin-top:552.3pt;height:25.2pt;width:494.4pt;z-index:251664384;mso-width-relative:page;mso-height-relative:page;" filled="f" stroked="f" coordsize="21600,21600" o:gfxdata="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JMU12AAAAA0BAAAPAAAAAAAAAAEAIAAAACIAAABkcnMvZG93bnJldi54bWxQSwEC&#10;FAAUAAAACACHTuJA4SbpSLsBAABg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AEECA24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A4E59"/>
                          <w:kern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专业证书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FAFAF" w:themeColor="accent1" w:themeTint="99"/>
                          <w:kern w:val="24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7252335</wp:posOffset>
                </wp:positionV>
                <wp:extent cx="6283960" cy="777240"/>
                <wp:effectExtent l="0" t="0" r="0" b="0"/>
                <wp:wrapNone/>
                <wp:docPr id="2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96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A5F6E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A4E59"/>
                                <w:kern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掌握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FAFAF" w:themeColor="accent1" w:themeTint="99"/>
                                <w:kern w:val="24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5.85pt;margin-top:571.05pt;height:61.2pt;width:494.8pt;z-index:251665408;mso-width-relative:page;mso-height-relative:page;" filled="f" stroked="f" coordsize="21600,21600" o:gfxdata="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r5DDjaAAAADQEAAA8AAAAAAAAAAQAgAAAAIgAAAGRycy9kb3ducmV2LnhtbFBL&#10;AQIUABQAAAAIAIdO4kC3MOQnuwEAAF8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7DA5F6E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A4E59"/>
                          <w:kern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掌握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FAFAF" w:themeColor="accent1" w:themeTint="99"/>
                          <w:kern w:val="24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8460105</wp:posOffset>
                </wp:positionV>
                <wp:extent cx="6336030" cy="777240"/>
                <wp:effectExtent l="0" t="0" r="0" b="0"/>
                <wp:wrapNone/>
                <wp:docPr id="10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31254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firstLine="480" w:firstLineChars="20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color w:val="595959" w:themeColor="text1" w:themeTint="A6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5.6pt;margin-top:666.15pt;height:61.2pt;width:498.9pt;z-index:251663360;mso-width-relative:page;mso-height-relative:page;" filled="f" stroked="f" coordsize="21600,21600" o:gfxdata="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BR9DM2wAAAA0BAAAPAAAAAAAAAAEAIAAAACIAAABkcnMvZG93bnJldi54bWxQ&#10;SwECFAAUAAAACACHTuJA4GBBjbsBAABg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3931254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firstLine="480" w:firstLineChars="200"/>
                        <w:textAlignment w:val="baseline"/>
                        <w:rPr>
                          <w:rFonts w:hint="default" w:ascii="微软雅黑" w:hAnsi="微软雅黑" w:eastAsia="微软雅黑" w:cs="微软雅黑"/>
                          <w:color w:val="595959" w:themeColor="text1" w:themeTint="A6"/>
                          <w:kern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kern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5572760</wp:posOffset>
                </wp:positionV>
                <wp:extent cx="0" cy="5400040"/>
                <wp:effectExtent l="0" t="9525" r="10160" b="9525"/>
                <wp:wrapNone/>
                <wp:docPr id="3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26890" y="6471920"/>
                          <a:ext cx="0" cy="540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45.35pt;margin-top:438.8pt;height:425.2pt;width:0pt;rotation:-5898240f;z-index:251672576;mso-width-relative:page;mso-height-relative:page;" filled="f" stroked="t" coordsize="21600,21600" o:gfxdata="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HjQO1wAAAAwBAAAPAAAAAAAA&#10;AAEAIAAAACIAAABkcnMvZG93bnJldi54bWxQSwECFAAUAAAACACHTuJAFBeD3hMCAAD+AwAADgAA&#10;AAAAAAABACAAAAAmAQAAZHJzL2Uyb0RvYy54bWxQSwUGAAAAAAYABgBZAQAAqwUAAAAA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6703060</wp:posOffset>
                </wp:positionV>
                <wp:extent cx="989330" cy="288925"/>
                <wp:effectExtent l="0" t="0" r="0" b="0"/>
                <wp:wrapNone/>
                <wp:docPr id="28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5" y="761746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64A14">
                            <w:pPr>
                              <w:pStyle w:val="5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专业技能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-41pt;margin-top:527.8pt;height:22.75pt;width:77.9pt;z-index:251680768;v-text-anchor:middle;mso-width-relative:page;mso-height-relative:page;" filled="f" stroked="f" coordsize="21600,21600" o:gfxdata="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gzvX2QAAAAwBAAAPAAAAAAAAAAEAIAAAACIAAABkcnMv&#10;ZG93bnJldi54bWxQSwECFAAUAAAACACHTuJAHOLxiAICAADcAwAADgAAAAAAAAABACAAAAAoAQAA&#10;ZHJzL2Uyb0RvYy54bWxQSwUGAAAAAAYABgBZAQAAn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B864A14">
                      <w:pPr>
                        <w:pStyle w:val="5"/>
                        <w:spacing w:before="0" w:beforeAutospacing="0" w:after="0" w:afterAutospacing="0" w:line="312" w:lineRule="exact"/>
                        <w:jc w:val="center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专业技能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3369945</wp:posOffset>
                </wp:positionV>
                <wp:extent cx="989330" cy="28892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5" y="4284345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1FACC">
                            <w:pPr>
                              <w:pStyle w:val="5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个人履历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pt;margin-top:265.35pt;height:22.75pt;width:77.9pt;z-index:251677696;v-text-anchor:middle;mso-width-relative:page;mso-height-relative:page;" filled="f" stroked="f" coordsize="21600,21600" o:gfxdata="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hb3g2AAAAAoBAAAPAAAAAAAAAAEAIAAAACIAAABkcnMv&#10;ZG93bnJldi54bWxQSwECFAAUAAAACACHTuJAUV4r3gMCAADcAwAADgAAAAAAAAABACAAAAAnAQAA&#10;ZHJzL2Uyb0RvYy54bWxQSwUGAAAAAAYABgBZAQAAn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801FACC">
                      <w:pPr>
                        <w:pStyle w:val="5"/>
                        <w:spacing w:before="0" w:beforeAutospacing="0" w:after="0" w:afterAutospacing="0" w:line="312" w:lineRule="exact"/>
                        <w:jc w:val="center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个人履历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292735</wp:posOffset>
                </wp:positionV>
                <wp:extent cx="989330" cy="288925"/>
                <wp:effectExtent l="0" t="0" r="0" b="0"/>
                <wp:wrapNone/>
                <wp:docPr id="61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5" y="1207135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54184">
                            <w:pPr>
                              <w:pStyle w:val="5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</w:rPr>
                              <w:t>基本信息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-41pt;margin-top:23.05pt;height:22.75pt;width:77.9pt;z-index:251679744;v-text-anchor:middle;mso-width-relative:page;mso-height-relative:page;" filled="f" stroked="f" coordsize="21600,21600" o:gfxdata="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Ck+pNcAAAAIAQAADwAAAAAAAAABACAAAAAiAAAAZHJzL2Rv&#10;d25yZXYueG1sUEsBAhQAFAAAAAgAh07iQLvRplcCAgAA3AMAAA4AAAAAAAAAAQAgAAAAJgEAAGRy&#10;cy9lMm9Eb2MueG1sUEsFBgAAAAAGAAYAWQEAAJ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7854184">
                      <w:pPr>
                        <w:pStyle w:val="5"/>
                        <w:spacing w:before="0" w:beforeAutospacing="0" w:after="0" w:afterAutospacing="0" w:line="312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1894840</wp:posOffset>
                </wp:positionV>
                <wp:extent cx="989330" cy="288925"/>
                <wp:effectExtent l="0" t="0" r="0" b="0"/>
                <wp:wrapNone/>
                <wp:docPr id="44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5" y="280924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D6CFC">
                            <w:pPr>
                              <w:pStyle w:val="5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特长爱好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-41pt;margin-top:149.2pt;height:22.75pt;width:77.9pt;z-index:251681792;v-text-anchor:middle;mso-width-relative:page;mso-height-relative:page;" filled="f" stroked="f" coordsize="21600,21600" o:gfxdata="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/zppXZAAAACgEAAA8AAAAAAAAAAQAgAAAAIgAAAGRycy9k&#10;b3ducmV2LnhtbFBLAQIUABQAAAAIAIdO4kC3H0u7AQIAANwDAAAOAAAAAAAAAAEAIAAAACgBAABk&#10;cnMvZTJvRG9jLnhtbFBLBQYAAAAABgAGAFkBAACb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FBD6CFC">
                      <w:pPr>
                        <w:pStyle w:val="5"/>
                        <w:spacing w:before="0" w:beforeAutospacing="0" w:after="0" w:afterAutospacing="0" w:line="312" w:lineRule="exact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特长爱好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4147820</wp:posOffset>
                </wp:positionV>
                <wp:extent cx="0" cy="5400040"/>
                <wp:effectExtent l="0" t="9525" r="10160" b="9525"/>
                <wp:wrapNone/>
                <wp:docPr id="1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26890" y="5062220"/>
                          <a:ext cx="0" cy="540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45.35pt;margin-top:326.6pt;height:425.2pt;width:0pt;rotation:-5898240f;z-index:251674624;mso-width-relative:page;mso-height-relative:page;" filled="f" stroked="t" coordsize="21600,21600" o:gfxdata="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USJZNcAAAAMAQAADwAAAAAAAAAB&#10;ACAAAAAiAAAAZHJzL2Rvd25yZXYueG1sUEsBAhQAFAAAAAgAh07iQJIRNrERAgAA/gMAAA4AAAAA&#10;AAAAAQAgAAAAJgEAAGRycy9lMm9Eb2MueG1sUEsFBgAAAAAGAAYAWQEAAKk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814705</wp:posOffset>
                </wp:positionV>
                <wp:extent cx="0" cy="5400040"/>
                <wp:effectExtent l="0" t="9525" r="1016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26890" y="1729105"/>
                          <a:ext cx="0" cy="540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35pt;margin-top:64.15pt;height:425.2pt;width:0pt;rotation:-5898240f;z-index:251675648;mso-width-relative:page;mso-height-relative:page;" filled="f" stroked="t" coordsize="21600,21600" o:gfxdata="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V6bn9cAAAALAQAADwAAAAAAAAAB&#10;ACAAAAAiAAAAZHJzL2Rvd25yZXYueG1sUEsBAhQAFAAAAAgAh07iQJdkq+ARAgAA/QMAAA4AAAAA&#10;AAAAAQAgAAAAJgEAAGRycy9lMm9Eb2MueG1sUEsFBgAAAAAGAAYAWQEAAKk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-2262505</wp:posOffset>
                </wp:positionV>
                <wp:extent cx="0" cy="5400040"/>
                <wp:effectExtent l="0" t="9525" r="10160" b="9525"/>
                <wp:wrapNone/>
                <wp:docPr id="58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26890" y="-1348105"/>
                          <a:ext cx="0" cy="540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45.35pt;margin-top:-178.15pt;height:425.2pt;width:0pt;rotation:-5898240f;z-index:251675648;mso-width-relative:page;mso-height-relative:page;" filled="f" stroked="t" coordsize="21600,21600" o:gfxdata="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d0VwdcAAAAMAQAADwAAAAAA&#10;AAABACAAAAAiAAAAZHJzL2Rvd25yZXYueG1sUEsBAhQAFAAAAAgAh07iQCJ38iAUAgAA/wMAAA4A&#10;AAAAAAAAAQAgAAAAJgEAAGRycy9lMm9Eb2MueG1sUEsFBgAAAAAGAAYAWQEAAKw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-660400</wp:posOffset>
                </wp:positionV>
                <wp:extent cx="0" cy="5400040"/>
                <wp:effectExtent l="0" t="9525" r="10160" b="9525"/>
                <wp:wrapNone/>
                <wp:docPr id="4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26890" y="254000"/>
                          <a:ext cx="0" cy="540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45.35pt;margin-top:-52pt;height:425.2pt;width:0pt;rotation:-5898240f;z-index:251661312;mso-width-relative:page;mso-height-relative:page;" filled="f" stroked="t" coordsize="21600,21600" o:gfxdata="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xt0U1wAAAAwBAAAPAAAAAAAAAAEAIAAA&#10;ACIAAABkcnMvZG93bnJldi54bWxQSwECFAAUAAAACACHTuJAf1sZIA0CAAD9AwAADgAAAAAAAAAB&#10;ACAAAAAmAQAAZHJzL2Uyb0RvYy54bWxQSwUGAAAAAAYABgBZAQAApQUAAAAA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-46990</wp:posOffset>
                </wp:positionV>
                <wp:extent cx="0" cy="9496425"/>
                <wp:effectExtent l="9525" t="0" r="952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964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.15pt;margin-top:-3.7pt;height:747.75pt;width:0pt;z-index:-251650048;mso-width-relative:page;mso-height-relative:page;" filled="f" stroked="t" coordsize="21600,21600" o:gfxdata="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JguvNUAAAALAQAADwAAAAAAAAABACAAAAAiAAAAZHJzL2Rvd25yZXYu&#10;eG1sUEsBAhQAFAAAAAgAh07iQFdU5+b+AQAA5AMAAA4AAAAAAAAAAQAgAAAAJAEAAGRycy9lMm9E&#10;b2MueG1sUEsFBgAAAAAGAAYAWQEAAJQ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-2263775</wp:posOffset>
                </wp:positionH>
                <wp:positionV relativeFrom="paragraph">
                  <wp:posOffset>-701040</wp:posOffset>
                </wp:positionV>
                <wp:extent cx="5243195" cy="824865"/>
                <wp:effectExtent l="0" t="0" r="14605" b="13335"/>
                <wp:wrapNone/>
                <wp:docPr id="3" name="五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120775" y="272415"/>
                          <a:ext cx="5243195" cy="824865"/>
                        </a:xfrm>
                        <a:prstGeom prst="homePlate">
                          <a:avLst>
                            <a:gd name="adj" fmla="val 25866"/>
                          </a:avLst>
                        </a:prstGeom>
                        <a:solidFill>
                          <a:schemeClr val="accent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EE9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178.25pt;margin-top:-55.2pt;height:64.95pt;width:412.85pt;z-index:251667456;v-text-anchor:middle;mso-width-relative:page;mso-height-relative:page;" fillcolor="#526DB0 [3206]" filled="t" stroked="f" coordsize="21600,21600" o:gfxdata="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q8EQNkAAAAMAQAADwAAAAAAAAABACAAAAAiAAAAZHJzL2Rvd25y&#10;ZXYueG1sUEsBAhQAFAAAAAgAh07iQN7Zffw2AgAAOQQAAA4AAAAAAAAAAQAgAAAAKAEAAGRycy9l&#10;Mm9Eb2MueG1sUEsFBgAAAAAGAAYAWQEAANAFAAAAAA==&#10;" adj="20722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F3EE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RmNTc4ZWQ4NjgyYmU2ZDBiNTBiY2FhZjczNzgzM2Q5IiwidXNlckNvdW50IjoxfQ=="/>
  </w:docVars>
  <w:rsids>
    <w:rsidRoot w:val="0C196677"/>
    <w:rsid w:val="000A610C"/>
    <w:rsid w:val="000C233C"/>
    <w:rsid w:val="001E3984"/>
    <w:rsid w:val="003A550E"/>
    <w:rsid w:val="00931EE2"/>
    <w:rsid w:val="00A45395"/>
    <w:rsid w:val="00C25F89"/>
    <w:rsid w:val="00DD38F3"/>
    <w:rsid w:val="00FB52AF"/>
    <w:rsid w:val="03B701BF"/>
    <w:rsid w:val="040C152C"/>
    <w:rsid w:val="08C06DC6"/>
    <w:rsid w:val="09012C88"/>
    <w:rsid w:val="0C196677"/>
    <w:rsid w:val="0D45000F"/>
    <w:rsid w:val="0E4675B8"/>
    <w:rsid w:val="0E6A52AF"/>
    <w:rsid w:val="101F7396"/>
    <w:rsid w:val="11F918A8"/>
    <w:rsid w:val="12DB55B0"/>
    <w:rsid w:val="137B4336"/>
    <w:rsid w:val="15314CCD"/>
    <w:rsid w:val="156E2939"/>
    <w:rsid w:val="1622425A"/>
    <w:rsid w:val="1A316BDB"/>
    <w:rsid w:val="1A9D4D06"/>
    <w:rsid w:val="1DCE2A7B"/>
    <w:rsid w:val="23270C6D"/>
    <w:rsid w:val="25603F39"/>
    <w:rsid w:val="2749705A"/>
    <w:rsid w:val="2B945DEE"/>
    <w:rsid w:val="2D6B03A5"/>
    <w:rsid w:val="2DEC7260"/>
    <w:rsid w:val="3FF15949"/>
    <w:rsid w:val="40F139FA"/>
    <w:rsid w:val="49440B9D"/>
    <w:rsid w:val="52345C67"/>
    <w:rsid w:val="56D935D1"/>
    <w:rsid w:val="597A6A67"/>
    <w:rsid w:val="5AEE0DCD"/>
    <w:rsid w:val="606C21AA"/>
    <w:rsid w:val="61506B07"/>
    <w:rsid w:val="670B3B5B"/>
    <w:rsid w:val="76C11661"/>
    <w:rsid w:val="779B6CBA"/>
    <w:rsid w:val="77B111E8"/>
    <w:rsid w:val="77E81E48"/>
    <w:rsid w:val="78E800EB"/>
    <w:rsid w:val="7C3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4e2291c-7c31-4e86-afa7-eb8fbd17ff64\&#34013;&#33394;&#31616;&#32422;&#34892;&#25919;&#25991;&#32844;&#20010;&#20154;&#31616;&#21382;.docx" TargetMode="External"/></Relationships>
</file>

<file path=word/theme/theme1.xml><?xml version="1.0" encoding="utf-8"?>
<a:theme xmlns:a="http://schemas.openxmlformats.org/drawingml/2006/main" name="Offic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蓝色简约行政文职个人简历.docx</Template>
  <Pages>1</Pages>
  <Words>0</Words>
  <Characters>0</Characters>
  <Lines>1</Lines>
  <Paragraphs>1</Paragraphs>
  <TotalTime>12</TotalTime>
  <ScaleCrop>false</ScaleCrop>
  <LinksUpToDate>false</LinksUpToDate>
  <CharactersWithSpaces>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2024-09-23T07:10:00Z</dcterms:created>
  <dc:creator>C.JY113</dc:creator>
  <cp:lastModifiedBy>逐梦星空</cp:lastModifiedBy>
  <dcterms:modified xsi:type="dcterms:W3CDTF">2024-09-23T09:40:03Z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v1.0_mb_I8z9HGH/JO2J/J+aKKrX3Q==</vt:lpwstr>
  </property>
  <property fmtid="{D5CDD505-2E9C-101B-9397-08002B2CF9AE}" pid="4" name="ICV">
    <vt:lpwstr>972AB61896E34EA1B7F9F7C48E85782E_11</vt:lpwstr>
  </property>
</Properties>
</file>